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14:paraId="76CF5856" w14:textId="77777777"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:rsidP="00331570" w14:paraId="76CF5853" w14:textId="68586725">
            <w:pPr>
              <w:pStyle w:val="Subtitle"/>
              <w:jc w:val="center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F573CC" w14:paraId="76CF5854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sz w:val="24"/>
              </w:rPr>
            </w:pPr>
            <w:r w:rsidRPr="00F573CC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F573CC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F573CC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F573CC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ISO/IEC 17021-1</w:t>
            </w:r>
            <w:r w:rsidRPr="00F573CC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F573CC" w14:paraId="76CF5855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F573CC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t>D00759</w:t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76CF585A" w14:textId="77777777"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76CF5857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F573CC" w14:paraId="76CF5858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F573CC" w14:paraId="76CF5859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F573CC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76CF5862" w14:textId="77777777"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76CF585B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F573CC" w14:paraId="76CF585C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F573CC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DB169D" w:rsidRPr="00F573CC" w14:paraId="76CF585D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F573CC" w14:paraId="76CF585E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F573CC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DB169D" w:rsidRPr="00F573CC" w14:paraId="76CF585F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2.00</w:t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F573CC" w14:paraId="76CF5860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F573CC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DB169D" w:rsidRPr="00F573CC" w:rsidP="00DB169D" w14:paraId="76CF5861" w14:textId="77777777">
            <w:pPr>
              <w:pStyle w:val="Footer"/>
              <w:rPr>
                <w:rFonts w:ascii="Arial" w:hAnsi="Arial" w:cs="Arial"/>
                <w:bCs/>
                <w:lang w:val="en-GB"/>
              </w:rPr>
            </w:pP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11.08.2025</w:t>
            </w:r>
            <w:r w:rsidRPr="00F573CC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14:paraId="76CF5864" w14:textId="77777777"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 w14:paraId="76CF5863" w14:textId="77777777">
            <w:pPr>
              <w:rPr>
                <w:b/>
                <w:bCs/>
                <w:lang w:val="en-GB"/>
              </w:rPr>
            </w:pPr>
          </w:p>
        </w:tc>
      </w:tr>
      <w:tr w14:paraId="76CF586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F573CC" w:rsidP="005F0799" w14:paraId="76CF5865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1" w:name="_Toc26275964"/>
            <w:r w:rsidRPr="00F573CC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76CF5868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F573CC" w:rsidP="005F0799" w14:paraId="76CF5867" w14:textId="77777777">
            <w:pPr>
              <w:rPr>
                <w:rFonts w:ascii="Arial" w:hAnsi="Arial" w:cs="Arial"/>
                <w:color w:val="000080"/>
              </w:rPr>
            </w:pPr>
            <w:r w:rsidRPr="00F573CC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F573CC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F573CC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F573CC">
              <w:rPr>
                <w:rFonts w:ascii="Arial" w:hAnsi="Arial" w:cs="Arial"/>
                <w:color w:val="000080"/>
              </w:rPr>
              <w:t>Ny NA logo i topptekst. Endret skrifttype og størrelse.</w:t>
            </w:r>
            <w:r w:rsidRPr="00F573CC">
              <w:rPr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bookmarkEnd w:id="0"/>
    </w:tbl>
    <w:p w:rsidR="005F0799" w:rsidRPr="00F573CC" w:rsidP="005F0799" w14:paraId="76CF5869" w14:textId="77777777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 w:rsidRPr="00F573CC" w14:paraId="76CF586A" w14:textId="77777777">
          <w:pPr>
            <w:pStyle w:val="TOCHeading"/>
            <w:rPr>
              <w:rFonts w:ascii="Arial" w:hAnsi="Arial" w:cs="Arial"/>
            </w:rPr>
          </w:pPr>
          <w:r w:rsidRPr="00F573CC">
            <w:rPr>
              <w:rFonts w:ascii="Arial" w:hAnsi="Arial" w:cs="Arial"/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F573CC">
            <w:rPr>
              <w:rFonts w:ascii="Arial" w:hAnsi="Arial" w:cs="Arial"/>
            </w:rPr>
            <w:fldChar w:fldCharType="begin"/>
          </w:r>
          <w:r w:rsidRPr="00F573CC">
            <w:rPr>
              <w:rFonts w:ascii="Arial" w:hAnsi="Arial" w:cs="Arial"/>
            </w:rPr>
            <w:instrText xml:space="preserve"> TOC \o "1-3" \h \z \u </w:instrText>
          </w:r>
          <w:r w:rsidRPr="00F573CC">
            <w:rPr>
              <w:rFonts w:ascii="Arial" w:hAnsi="Arial" w:cs="Arial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Akkrediteringsomfang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Spørsmål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cs="Arial"/>
              </w:rPr>
              <w:t>3</w:t>
            </w:r>
            <w:r>
              <w:rPr>
                <w:rFonts w:asciiTheme="minorHAnsi" w:hAnsiTheme="minorHAnsi" w:cs="Arial"/>
                <w:noProof/>
                <w:sz w:val="22"/>
              </w:rPr>
              <w:tab/>
            </w:r>
            <w:r w:rsidRPr="00F573CC">
              <w:rPr>
                <w:rStyle w:val="Hyperlink"/>
                <w:rFonts w:cs="Arial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207A4F">
          <w:r w:rsidRPr="00F573C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6C11F1" w:rsidP="005F0799" w14:paraId="76CF586F" w14:textId="77777777">
      <w:pPr>
        <w:pStyle w:val="NoSpacing"/>
        <w:rPr>
          <w:b/>
          <w:bCs/>
          <w:sz w:val="18"/>
          <w:lang w:val="en-GB"/>
        </w:rPr>
      </w:pPr>
    </w:p>
    <w:p w:rsidR="00067CAA" w:rsidRPr="00F573CC" w:rsidP="00067CAA" w14:paraId="76CF5870" w14:textId="77777777">
      <w:pPr>
        <w:rPr>
          <w:rFonts w:ascii="Arial" w:hAnsi="Arial" w:cs="Arial"/>
          <w:b/>
          <w:bCs/>
          <w:sz w:val="22"/>
          <w:szCs w:val="22"/>
        </w:rPr>
      </w:pPr>
      <w:r w:rsidRPr="00F573CC">
        <w:rPr>
          <w:rFonts w:ascii="Arial" w:hAnsi="Arial" w:cs="Arial"/>
          <w:b/>
          <w:bCs/>
          <w:sz w:val="22"/>
          <w:szCs w:val="22"/>
        </w:rPr>
        <w:t>Akkrediteringsnr./</w:t>
      </w:r>
      <w:r w:rsidRPr="00F573CC">
        <w:rPr>
          <w:rFonts w:ascii="Arial" w:hAnsi="Arial" w:cs="Arial"/>
          <w:b/>
          <w:bCs/>
          <w:sz w:val="22"/>
          <w:szCs w:val="22"/>
        </w:rPr>
        <w:t>søkernr.:</w:t>
      </w:r>
    </w:p>
    <w:p w:rsidR="00067CAA" w:rsidRPr="00F573CC" w:rsidP="00067CAA" w14:paraId="76CF5871" w14:textId="77777777">
      <w:pPr>
        <w:rPr>
          <w:rFonts w:ascii="Arial" w:hAnsi="Arial" w:cs="Arial"/>
          <w:b/>
          <w:bCs/>
          <w:sz w:val="22"/>
          <w:szCs w:val="22"/>
        </w:rPr>
      </w:pPr>
      <w:r w:rsidRPr="00F573CC">
        <w:rPr>
          <w:rFonts w:ascii="Arial" w:hAnsi="Arial" w:cs="Arial"/>
          <w:b/>
          <w:bCs/>
          <w:sz w:val="22"/>
          <w:szCs w:val="22"/>
        </w:rPr>
        <w:t>Organisasjonens navn:</w:t>
      </w:r>
    </w:p>
    <w:p w:rsidR="00067CAA" w:rsidRPr="00F573CC" w:rsidP="00067CAA" w14:paraId="76CF5872" w14:textId="77777777">
      <w:pPr>
        <w:rPr>
          <w:rFonts w:ascii="Arial" w:hAnsi="Arial" w:cs="Arial"/>
          <w:b/>
          <w:bCs/>
          <w:sz w:val="22"/>
          <w:szCs w:val="22"/>
        </w:rPr>
      </w:pPr>
      <w:r w:rsidRPr="00F573CC">
        <w:rPr>
          <w:rFonts w:ascii="Arial" w:hAnsi="Arial" w:cs="Arial"/>
          <w:b/>
          <w:bCs/>
          <w:sz w:val="22"/>
          <w:szCs w:val="22"/>
        </w:rPr>
        <w:t xml:space="preserve">Dato for utfylling: </w:t>
      </w:r>
    </w:p>
    <w:p w:rsidR="00003D40" w:rsidP="00003D40" w14:paraId="76CF5873" w14:textId="77777777">
      <w:pPr>
        <w:pStyle w:val="Heading1"/>
      </w:pPr>
      <w:bookmarkStart w:id="2" w:name="_Toc256000000"/>
      <w:r>
        <w:t>Akkrediteringsomfang</w:t>
      </w:r>
      <w:bookmarkEnd w:id="2"/>
    </w:p>
    <w:p w:rsidR="00780AAD" w:rsidP="00780AAD" w14:paraId="76CF5874" w14:textId="77777777">
      <w:pPr>
        <w:rPr>
          <w:lang w:val="en-GB"/>
        </w:rPr>
      </w:pPr>
    </w:p>
    <w:p w:rsidR="00780AAD" w:rsidRPr="00F573CC" w:rsidP="00780AAD" w14:paraId="76CF5875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4444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3CC" w:rsidR="007A031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573CC" w:rsidR="007A0314">
        <w:rPr>
          <w:rFonts w:ascii="Arial" w:hAnsi="Arial" w:cs="Arial"/>
          <w:sz w:val="22"/>
          <w:szCs w:val="22"/>
        </w:rPr>
        <w:t xml:space="preserve"> </w:t>
      </w:r>
      <w:r w:rsidRPr="00F573CC" w:rsidR="005F61AD">
        <w:rPr>
          <w:rFonts w:ascii="Arial" w:hAnsi="Arial" w:cs="Arial"/>
          <w:sz w:val="22"/>
          <w:szCs w:val="22"/>
        </w:rPr>
        <w:t>Søknaden omfatter sertifisering av følgende standarder:</w:t>
      </w:r>
    </w:p>
    <w:tbl>
      <w:tblPr>
        <w:tblStyle w:val="TableGrid"/>
        <w:tblW w:w="0" w:type="auto"/>
        <w:tblLook w:val="04A0"/>
      </w:tblPr>
      <w:tblGrid>
        <w:gridCol w:w="4530"/>
        <w:gridCol w:w="4531"/>
      </w:tblGrid>
      <w:tr w14:paraId="76CF5878" w14:textId="77777777" w:rsidTr="00780AAD">
        <w:tblPrEx>
          <w:tblW w:w="0" w:type="auto"/>
          <w:tblLook w:val="04A0"/>
        </w:tblPrEx>
        <w:tc>
          <w:tcPr>
            <w:tcW w:w="4530" w:type="dxa"/>
          </w:tcPr>
          <w:p w:rsidR="00780AAD" w:rsidRPr="00F573CC" w:rsidP="00780AAD" w14:paraId="76CF5876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Standard/betegnelse</w:t>
            </w:r>
          </w:p>
        </w:tc>
        <w:tc>
          <w:tcPr>
            <w:tcW w:w="4531" w:type="dxa"/>
          </w:tcPr>
          <w:p w:rsidR="00780AAD" w:rsidRPr="00F573CC" w:rsidP="00780AAD" w14:paraId="76CF5877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Versjon</w:t>
            </w:r>
          </w:p>
        </w:tc>
      </w:tr>
      <w:tr w14:paraId="76CF587B" w14:textId="77777777" w:rsidTr="00780AAD">
        <w:tblPrEx>
          <w:tblW w:w="0" w:type="auto"/>
          <w:tblLook w:val="04A0"/>
        </w:tblPrEx>
        <w:tc>
          <w:tcPr>
            <w:tcW w:w="4530" w:type="dxa"/>
          </w:tcPr>
          <w:p w:rsidR="00780AAD" w:rsidRPr="00F573CC" w:rsidP="00780AAD" w14:paraId="76CF5879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531" w:type="dxa"/>
          </w:tcPr>
          <w:p w:rsidR="00780AAD" w:rsidRPr="00F573CC" w:rsidP="00780AAD" w14:paraId="76CF587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6CF587E" w14:textId="77777777" w:rsidTr="00780AAD">
        <w:tblPrEx>
          <w:tblW w:w="0" w:type="auto"/>
          <w:tblLook w:val="04A0"/>
        </w:tblPrEx>
        <w:tc>
          <w:tcPr>
            <w:tcW w:w="4530" w:type="dxa"/>
          </w:tcPr>
          <w:p w:rsidR="00780AAD" w:rsidRPr="00F573CC" w:rsidP="00780AAD" w14:paraId="76CF587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531" w:type="dxa"/>
          </w:tcPr>
          <w:p w:rsidR="00780AAD" w:rsidRPr="00F573CC" w:rsidP="00780AAD" w14:paraId="76CF587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6CF5881" w14:textId="77777777" w:rsidTr="00780AAD">
        <w:tblPrEx>
          <w:tblW w:w="0" w:type="auto"/>
          <w:tblLook w:val="04A0"/>
        </w:tblPrEx>
        <w:tc>
          <w:tcPr>
            <w:tcW w:w="4530" w:type="dxa"/>
          </w:tcPr>
          <w:p w:rsidR="00780AAD" w:rsidRPr="00F573CC" w:rsidP="00780AAD" w14:paraId="76CF587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531" w:type="dxa"/>
          </w:tcPr>
          <w:p w:rsidR="00780AAD" w:rsidRPr="00F573CC" w:rsidP="00780AAD" w14:paraId="76CF588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780AAD" w:rsidP="00780AAD" w14:paraId="76CF5882" w14:textId="77777777">
      <w:pPr>
        <w:rPr>
          <w:lang w:val="en-GB"/>
        </w:rPr>
      </w:pPr>
    </w:p>
    <w:p w:rsidR="007A0314" w:rsidRPr="00F573CC" w:rsidP="00780AAD" w14:paraId="76CF5883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8883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73CC" w:rsidR="005F61A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573CC" w:rsidR="005F61AD">
        <w:rPr>
          <w:rFonts w:ascii="Arial" w:hAnsi="Arial" w:cs="Arial"/>
          <w:sz w:val="22"/>
          <w:szCs w:val="22"/>
        </w:rPr>
        <w:t xml:space="preserve"> Det søkes akkreditering innenfor følgende bransjer</w:t>
      </w:r>
      <w:r w:rsidRPr="00F573CC" w:rsidR="00062266">
        <w:rPr>
          <w:rFonts w:ascii="Arial" w:hAnsi="Arial" w:cs="Arial"/>
          <w:sz w:val="22"/>
          <w:szCs w:val="22"/>
        </w:rPr>
        <w:t xml:space="preserve"> (IAF-koder*)</w:t>
      </w:r>
      <w:r w:rsidRPr="00F573CC" w:rsidR="005F61AD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/>
      </w:tblPr>
      <w:tblGrid>
        <w:gridCol w:w="4530"/>
        <w:gridCol w:w="4531"/>
      </w:tblGrid>
      <w:tr w14:paraId="76CF5886" w14:textId="77777777" w:rsidTr="007A0314">
        <w:tblPrEx>
          <w:tblW w:w="0" w:type="auto"/>
          <w:tblLook w:val="04A0"/>
        </w:tblPrEx>
        <w:tc>
          <w:tcPr>
            <w:tcW w:w="4530" w:type="dxa"/>
          </w:tcPr>
          <w:p w:rsidR="007A0314" w:rsidRPr="00F573CC" w:rsidP="00780AAD" w14:paraId="76CF5884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Bransjenummer</w:t>
            </w:r>
          </w:p>
        </w:tc>
        <w:tc>
          <w:tcPr>
            <w:tcW w:w="4531" w:type="dxa"/>
          </w:tcPr>
          <w:p w:rsidR="007A0314" w:rsidRPr="00F573CC" w:rsidP="00780AAD" w14:paraId="76CF5885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Betegnelse</w:t>
            </w:r>
          </w:p>
        </w:tc>
      </w:tr>
      <w:tr w14:paraId="76CF5889" w14:textId="77777777" w:rsidTr="007A0314">
        <w:tblPrEx>
          <w:tblW w:w="0" w:type="auto"/>
          <w:tblLook w:val="04A0"/>
        </w:tblPrEx>
        <w:tc>
          <w:tcPr>
            <w:tcW w:w="4530" w:type="dxa"/>
          </w:tcPr>
          <w:p w:rsidR="007A0314" w:rsidRPr="00F573CC" w:rsidP="00780AAD" w14:paraId="76CF588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531" w:type="dxa"/>
          </w:tcPr>
          <w:p w:rsidR="007A0314" w:rsidRPr="00F573CC" w:rsidP="00780AAD" w14:paraId="76CF588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6CF588C" w14:textId="77777777" w:rsidTr="007A0314">
        <w:tblPrEx>
          <w:tblW w:w="0" w:type="auto"/>
          <w:tblLook w:val="04A0"/>
        </w:tblPrEx>
        <w:tc>
          <w:tcPr>
            <w:tcW w:w="4530" w:type="dxa"/>
          </w:tcPr>
          <w:p w:rsidR="007A0314" w:rsidRPr="00F573CC" w:rsidP="00780AAD" w14:paraId="76CF588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531" w:type="dxa"/>
          </w:tcPr>
          <w:p w:rsidR="007A0314" w:rsidRPr="00F573CC" w:rsidP="00780AAD" w14:paraId="76CF588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6CF588F" w14:textId="77777777" w:rsidTr="007A0314">
        <w:tblPrEx>
          <w:tblW w:w="0" w:type="auto"/>
          <w:tblLook w:val="04A0"/>
        </w:tblPrEx>
        <w:tc>
          <w:tcPr>
            <w:tcW w:w="4530" w:type="dxa"/>
          </w:tcPr>
          <w:p w:rsidR="007A0314" w:rsidRPr="00F573CC" w:rsidP="00780AAD" w14:paraId="76CF588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531" w:type="dxa"/>
          </w:tcPr>
          <w:p w:rsidR="007A0314" w:rsidRPr="00F573CC" w:rsidP="00780AAD" w14:paraId="76CF588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7A0314" w:rsidRPr="00F573CC" w:rsidP="00062266" w14:paraId="76CF5890" w14:textId="77777777">
      <w:pPr>
        <w:rPr>
          <w:rFonts w:ascii="Arial" w:hAnsi="Arial" w:cs="Arial"/>
          <w:sz w:val="16"/>
          <w:szCs w:val="16"/>
        </w:rPr>
      </w:pPr>
      <w:r w:rsidRPr="00F573CC">
        <w:rPr>
          <w:rFonts w:ascii="Arial" w:hAnsi="Arial" w:cs="Arial"/>
          <w:sz w:val="16"/>
          <w:szCs w:val="16"/>
        </w:rPr>
        <w:t>*Oppgi hvis standard ikke er bransjespesifikk</w:t>
      </w:r>
    </w:p>
    <w:p w:rsidR="00062266" w:rsidRPr="00331570" w:rsidP="00780AAD" w14:paraId="76CF5891" w14:textId="77777777"/>
    <w:p w:rsidR="007A0314" w:rsidRPr="00F573CC" w:rsidP="00780AAD" w14:paraId="76CF5892" w14:textId="77777777">
      <w:pPr>
        <w:rPr>
          <w:rFonts w:ascii="Arial" w:hAnsi="Arial" w:cs="Arial"/>
          <w:sz w:val="22"/>
          <w:szCs w:val="22"/>
        </w:rPr>
      </w:pPr>
      <w:r w:rsidRPr="00F573CC">
        <w:rPr>
          <w:rFonts w:ascii="Arial" w:hAnsi="Arial" w:cs="Arial"/>
          <w:sz w:val="22"/>
          <w:szCs w:val="22"/>
        </w:rPr>
        <w:t>Kritiske, geografiske lokaliteter inkludert i akkrediteringsomfanget*:</w:t>
      </w:r>
    </w:p>
    <w:tbl>
      <w:tblPr>
        <w:tblStyle w:val="TableGrid"/>
        <w:tblW w:w="0" w:type="auto"/>
        <w:tblLook w:val="04A0"/>
      </w:tblPr>
      <w:tblGrid>
        <w:gridCol w:w="3020"/>
        <w:gridCol w:w="3020"/>
        <w:gridCol w:w="3021"/>
      </w:tblGrid>
      <w:tr w14:paraId="76CF5896" w14:textId="77777777" w:rsidTr="007A0314">
        <w:tblPrEx>
          <w:tblW w:w="0" w:type="auto"/>
          <w:tblLook w:val="04A0"/>
        </w:tblPrEx>
        <w:tc>
          <w:tcPr>
            <w:tcW w:w="3020" w:type="dxa"/>
          </w:tcPr>
          <w:p w:rsidR="007A0314" w:rsidRPr="00F573CC" w:rsidP="00780AAD" w14:paraId="76CF5893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Navn på lokalitet</w:t>
            </w:r>
          </w:p>
        </w:tc>
        <w:tc>
          <w:tcPr>
            <w:tcW w:w="3020" w:type="dxa"/>
          </w:tcPr>
          <w:p w:rsidR="007A0314" w:rsidRPr="00F573CC" w:rsidP="00780AAD" w14:paraId="76CF5894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Adresse</w:t>
            </w:r>
          </w:p>
        </w:tc>
        <w:tc>
          <w:tcPr>
            <w:tcW w:w="3021" w:type="dxa"/>
          </w:tcPr>
          <w:p w:rsidR="007A0314" w:rsidRPr="00F573CC" w:rsidP="00780AAD" w14:paraId="76CF5895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Bransje</w:t>
            </w:r>
          </w:p>
        </w:tc>
      </w:tr>
      <w:tr w14:paraId="76CF589A" w14:textId="77777777" w:rsidTr="007A0314">
        <w:tblPrEx>
          <w:tblW w:w="0" w:type="auto"/>
          <w:tblLook w:val="04A0"/>
        </w:tblPrEx>
        <w:tc>
          <w:tcPr>
            <w:tcW w:w="3020" w:type="dxa"/>
          </w:tcPr>
          <w:p w:rsidR="007A0314" w:rsidRPr="00F573CC" w:rsidP="00780AAD" w14:paraId="76CF589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7A0314" w:rsidRPr="00F573CC" w:rsidP="00780AAD" w14:paraId="76CF589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7A0314" w:rsidRPr="00F573CC" w:rsidP="00780AAD" w14:paraId="76CF5899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6CF589E" w14:textId="77777777" w:rsidTr="007A0314">
        <w:tblPrEx>
          <w:tblW w:w="0" w:type="auto"/>
          <w:tblLook w:val="04A0"/>
        </w:tblPrEx>
        <w:tc>
          <w:tcPr>
            <w:tcW w:w="3020" w:type="dxa"/>
          </w:tcPr>
          <w:p w:rsidR="007A0314" w:rsidRPr="00F573CC" w:rsidP="00780AAD" w14:paraId="76CF589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7A0314" w:rsidRPr="00F573CC" w:rsidP="00780AAD" w14:paraId="76CF589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7A0314" w:rsidRPr="00F573CC" w:rsidP="00780AAD" w14:paraId="76CF589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6CF58A2" w14:textId="77777777" w:rsidTr="007A0314">
        <w:tblPrEx>
          <w:tblW w:w="0" w:type="auto"/>
          <w:tblLook w:val="04A0"/>
        </w:tblPrEx>
        <w:tc>
          <w:tcPr>
            <w:tcW w:w="3020" w:type="dxa"/>
          </w:tcPr>
          <w:p w:rsidR="007A0314" w:rsidRPr="00F573CC" w:rsidP="00780AAD" w14:paraId="76CF589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7A0314" w:rsidRPr="00F573CC" w:rsidP="00780AAD" w14:paraId="76CF58A0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7A0314" w:rsidRPr="00F573CC" w:rsidP="00780AAD" w14:paraId="76CF58A1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7A0314" w:rsidRPr="00F573CC" w:rsidP="00780AAD" w14:paraId="76CF58A3" w14:textId="77777777">
      <w:pPr>
        <w:rPr>
          <w:rFonts w:ascii="Arial" w:hAnsi="Arial" w:cs="Arial"/>
          <w:sz w:val="16"/>
          <w:szCs w:val="16"/>
        </w:rPr>
      </w:pPr>
      <w:r w:rsidRPr="00F573CC">
        <w:rPr>
          <w:rFonts w:ascii="Arial" w:hAnsi="Arial" w:cs="Arial"/>
          <w:sz w:val="16"/>
          <w:szCs w:val="16"/>
        </w:rPr>
        <w:t>*Fylles ut dersom søker har flere kritiske lokaliteter som utfører nøkkelaktiviteter. Med nøkkelaktiviteter menes:</w:t>
      </w:r>
    </w:p>
    <w:p w:rsidR="007A0314" w:rsidRPr="00F573CC" w:rsidP="00780AAD" w14:paraId="76CF58A4" w14:textId="77777777">
      <w:pPr>
        <w:rPr>
          <w:rFonts w:ascii="Arial" w:hAnsi="Arial" w:cs="Arial"/>
          <w:sz w:val="16"/>
          <w:szCs w:val="16"/>
        </w:rPr>
      </w:pPr>
      <w:r w:rsidRPr="00F573CC">
        <w:rPr>
          <w:rFonts w:ascii="Arial" w:hAnsi="Arial" w:cs="Arial"/>
          <w:sz w:val="16"/>
          <w:szCs w:val="16"/>
        </w:rPr>
        <w:t>- Utareidelse av tilbud/kontrakt</w:t>
      </w:r>
    </w:p>
    <w:p w:rsidR="007A0314" w:rsidRPr="00F573CC" w:rsidP="00780AAD" w14:paraId="76CF58A5" w14:textId="77777777">
      <w:pPr>
        <w:rPr>
          <w:rFonts w:ascii="Arial" w:hAnsi="Arial" w:cs="Arial"/>
          <w:sz w:val="16"/>
          <w:szCs w:val="16"/>
        </w:rPr>
      </w:pPr>
      <w:r w:rsidRPr="00F573CC">
        <w:rPr>
          <w:rFonts w:ascii="Arial" w:hAnsi="Arial" w:cs="Arial"/>
          <w:sz w:val="16"/>
          <w:szCs w:val="16"/>
        </w:rPr>
        <w:t>- Godkjenning av styrende dokumenter</w:t>
      </w:r>
    </w:p>
    <w:p w:rsidR="007A0314" w:rsidRPr="00F573CC" w:rsidP="00780AAD" w14:paraId="76CF58A6" w14:textId="77777777">
      <w:pPr>
        <w:rPr>
          <w:rFonts w:ascii="Arial" w:hAnsi="Arial" w:cs="Arial"/>
          <w:sz w:val="16"/>
          <w:szCs w:val="16"/>
        </w:rPr>
      </w:pPr>
      <w:r w:rsidRPr="00F573CC">
        <w:rPr>
          <w:rFonts w:ascii="Arial" w:hAnsi="Arial" w:cs="Arial"/>
          <w:sz w:val="16"/>
          <w:szCs w:val="16"/>
        </w:rPr>
        <w:t>- Kvalifisering av personell</w:t>
      </w:r>
    </w:p>
    <w:p w:rsidR="007A0314" w:rsidRPr="00F573CC" w:rsidP="00780AAD" w14:paraId="76CF58A7" w14:textId="77777777">
      <w:pPr>
        <w:rPr>
          <w:rFonts w:ascii="Arial" w:hAnsi="Arial" w:cs="Arial"/>
          <w:sz w:val="16"/>
          <w:szCs w:val="16"/>
        </w:rPr>
      </w:pPr>
      <w:r w:rsidRPr="00F573CC">
        <w:rPr>
          <w:rFonts w:ascii="Arial" w:hAnsi="Arial" w:cs="Arial"/>
          <w:sz w:val="16"/>
          <w:szCs w:val="16"/>
        </w:rPr>
        <w:t xml:space="preserve">- </w:t>
      </w:r>
      <w:r w:rsidRPr="00F573CC">
        <w:rPr>
          <w:rFonts w:ascii="Arial" w:hAnsi="Arial" w:cs="Arial"/>
          <w:sz w:val="16"/>
          <w:szCs w:val="16"/>
        </w:rPr>
        <w:t>Utvelgelse av revisorer til bestemte oppdrag</w:t>
      </w:r>
    </w:p>
    <w:p w:rsidR="007A0314" w:rsidRPr="00F573CC" w:rsidP="00780AAD" w14:paraId="76CF58A8" w14:textId="77777777">
      <w:pPr>
        <w:rPr>
          <w:rFonts w:ascii="Arial" w:hAnsi="Arial" w:cs="Arial"/>
          <w:sz w:val="16"/>
          <w:szCs w:val="16"/>
        </w:rPr>
      </w:pPr>
      <w:r w:rsidRPr="00F573CC">
        <w:rPr>
          <w:rFonts w:ascii="Arial" w:hAnsi="Arial" w:cs="Arial"/>
          <w:sz w:val="16"/>
          <w:szCs w:val="16"/>
        </w:rPr>
        <w:t>- Beslutning om sertifisering</w:t>
      </w:r>
    </w:p>
    <w:p w:rsidR="007A0314" w:rsidRPr="00F573CC" w:rsidP="00780AAD" w14:paraId="76CF58A9" w14:textId="77777777">
      <w:pPr>
        <w:rPr>
          <w:rFonts w:ascii="Arial" w:hAnsi="Arial" w:cs="Arial"/>
          <w:sz w:val="16"/>
          <w:szCs w:val="16"/>
        </w:rPr>
      </w:pPr>
      <w:r w:rsidRPr="00F573CC">
        <w:rPr>
          <w:rFonts w:ascii="Arial" w:hAnsi="Arial" w:cs="Arial"/>
          <w:sz w:val="16"/>
          <w:szCs w:val="16"/>
        </w:rPr>
        <w:t>Presiser dersom ulike bransjer sertifiseres av ulike lokaliteter.</w:t>
      </w:r>
    </w:p>
    <w:p w:rsidR="00780AAD" w:rsidRPr="00331570" w:rsidP="007975CF" w14:paraId="76CF58AA" w14:textId="77777777"/>
    <w:p w:rsidR="00003D40" w:rsidP="00003D40" w14:paraId="76CF58AB" w14:textId="77777777">
      <w:pPr>
        <w:pStyle w:val="Heading1"/>
      </w:pPr>
      <w:bookmarkStart w:id="3" w:name="_Toc256000001"/>
      <w:r>
        <w:t>Spørsmål</w:t>
      </w:r>
      <w:bookmarkEnd w:id="3"/>
    </w:p>
    <w:p w:rsidR="007A0314" w:rsidRPr="00F573CC" w:rsidP="007A0314" w14:paraId="76CF58AC" w14:textId="77777777">
      <w:pPr>
        <w:rPr>
          <w:rFonts w:ascii="Arial" w:hAnsi="Arial" w:cs="Arial"/>
          <w:sz w:val="22"/>
          <w:szCs w:val="22"/>
          <w:lang w:val="en-GB"/>
        </w:rPr>
      </w:pPr>
      <w:r w:rsidRPr="00F573CC">
        <w:rPr>
          <w:rFonts w:ascii="Arial" w:hAnsi="Arial" w:cs="Arial"/>
          <w:sz w:val="22"/>
          <w:szCs w:val="22"/>
          <w:lang w:val="en-GB"/>
        </w:rPr>
        <w:t>Besvares for hver bransje.</w:t>
      </w:r>
    </w:p>
    <w:p w:rsidR="007A0314" w:rsidP="007A0314" w14:paraId="76CF58AD" w14:textId="77777777">
      <w:pPr>
        <w:rPr>
          <w:lang w:val="en-GB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439"/>
        <w:gridCol w:w="5609"/>
        <w:gridCol w:w="3013"/>
      </w:tblGrid>
      <w:tr w14:paraId="76CF58B1" w14:textId="77777777" w:rsidTr="00F573CC">
        <w:tblPrEx>
          <w:tblW w:w="0" w:type="auto"/>
          <w:tblLook w:val="04A0"/>
        </w:tblPrEx>
        <w:tc>
          <w:tcPr>
            <w:tcW w:w="421" w:type="dxa"/>
          </w:tcPr>
          <w:p w:rsidR="007A0314" w:rsidRPr="00F573CC" w:rsidP="00F573CC" w14:paraId="76CF58AE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Nr</w:t>
            </w:r>
          </w:p>
        </w:tc>
        <w:tc>
          <w:tcPr>
            <w:tcW w:w="5619" w:type="dxa"/>
          </w:tcPr>
          <w:p w:rsidR="007A0314" w:rsidRPr="00F573CC" w:rsidP="00F573CC" w14:paraId="76CF58AF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Spørsmål</w:t>
            </w:r>
          </w:p>
        </w:tc>
        <w:tc>
          <w:tcPr>
            <w:tcW w:w="3021" w:type="dxa"/>
          </w:tcPr>
          <w:p w:rsidR="007A0314" w:rsidRPr="00F573CC" w:rsidP="00F573CC" w14:paraId="76CF58B0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F573CC">
              <w:rPr>
                <w:rFonts w:ascii="Arial" w:hAnsi="Arial" w:cs="Arial"/>
                <w:b/>
                <w:bCs/>
                <w:sz w:val="20"/>
                <w:lang w:val="en-GB"/>
              </w:rPr>
              <w:t>Svar/vedlegg</w:t>
            </w:r>
          </w:p>
        </w:tc>
      </w:tr>
      <w:tr w14:paraId="76CF58B5" w14:textId="77777777" w:rsidTr="00F573CC">
        <w:tblPrEx>
          <w:tblW w:w="0" w:type="auto"/>
          <w:tblLook w:val="04A0"/>
        </w:tblPrEx>
        <w:tc>
          <w:tcPr>
            <w:tcW w:w="421" w:type="dxa"/>
          </w:tcPr>
          <w:p w:rsidR="007A0314" w:rsidRPr="00F573CC" w:rsidP="00F573CC" w14:paraId="76CF58B2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573CC">
              <w:rPr>
                <w:rFonts w:ascii="Arial" w:hAnsi="Arial" w:cs="Arial"/>
                <w:sz w:val="20"/>
                <w:lang w:val="en-GB"/>
              </w:rPr>
              <w:t>1</w:t>
            </w:r>
          </w:p>
        </w:tc>
        <w:tc>
          <w:tcPr>
            <w:tcW w:w="5619" w:type="dxa"/>
          </w:tcPr>
          <w:p w:rsidR="007A0314" w:rsidRPr="00F573CC" w:rsidP="00F573CC" w14:paraId="76CF58B3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 xml:space="preserve">Ønskes vurdering av </w:t>
            </w:r>
            <w:r w:rsidRPr="00F573CC">
              <w:rPr>
                <w:rFonts w:ascii="Arial" w:hAnsi="Arial" w:cs="Arial"/>
                <w:sz w:val="20"/>
              </w:rPr>
              <w:t>bransjesøknaden kombinert med neste oppfølgingsbesøk?</w:t>
            </w:r>
          </w:p>
        </w:tc>
        <w:tc>
          <w:tcPr>
            <w:tcW w:w="3021" w:type="dxa"/>
          </w:tcPr>
          <w:p w:rsidR="007A0314" w:rsidRPr="00F573CC" w:rsidP="00F573CC" w14:paraId="76CF58B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6CF58C5" w14:textId="77777777" w:rsidTr="00F573CC">
        <w:tblPrEx>
          <w:tblW w:w="0" w:type="auto"/>
          <w:tblLook w:val="04A0"/>
        </w:tblPrEx>
        <w:tc>
          <w:tcPr>
            <w:tcW w:w="421" w:type="dxa"/>
          </w:tcPr>
          <w:p w:rsidR="007A0314" w:rsidRPr="00F573CC" w:rsidP="00F573CC" w14:paraId="76CF58B6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573CC">
              <w:rPr>
                <w:rFonts w:ascii="Arial" w:hAnsi="Arial" w:cs="Arial"/>
                <w:sz w:val="20"/>
                <w:lang w:val="en-GB"/>
              </w:rPr>
              <w:t>2</w:t>
            </w:r>
          </w:p>
        </w:tc>
        <w:tc>
          <w:tcPr>
            <w:tcW w:w="5619" w:type="dxa"/>
          </w:tcPr>
          <w:p w:rsidR="00103B24" w:rsidRPr="00F573CC" w:rsidP="00F573CC" w14:paraId="76CF58B7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Gjelder alle sertifiseringsstandarder (QMS, EMS/EMAS, ISMS, FSMS, OHSMS og andre):</w:t>
            </w:r>
          </w:p>
          <w:p w:rsidR="007A0314" w:rsidRPr="00F573CC" w:rsidP="00F573CC" w14:paraId="76CF58B8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Hvem fastsetter kompetansekrav til fagrevisorer innen bransjen?</w:t>
            </w:r>
          </w:p>
          <w:p w:rsidR="007A0314" w:rsidRPr="00F573CC" w:rsidP="00F573CC" w14:paraId="76CF58B9" w14:textId="77777777">
            <w:pPr>
              <w:pStyle w:val="ListParagraph"/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b/>
                <w:bCs/>
                <w:sz w:val="20"/>
              </w:rPr>
              <w:t>EMS/EMAS:</w:t>
            </w:r>
            <w:r w:rsidRPr="00F573CC">
              <w:rPr>
                <w:rFonts w:ascii="Arial" w:hAnsi="Arial" w:cs="Arial"/>
                <w:sz w:val="20"/>
              </w:rPr>
              <w:t xml:space="preserve"> Hvem fastsetter krav til personell som skal ha fagkompetanse innen miljø for bransjen?</w:t>
            </w:r>
          </w:p>
          <w:p w:rsidR="007A0314" w:rsidRPr="00F573CC" w:rsidP="00F573CC" w14:paraId="76CF58BA" w14:textId="77777777">
            <w:pPr>
              <w:pStyle w:val="ListParagraph"/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b/>
                <w:bCs/>
                <w:sz w:val="20"/>
              </w:rPr>
              <w:t>FSMS/OHS</w:t>
            </w:r>
            <w:r w:rsidRPr="00F573CC" w:rsidR="00074BD4">
              <w:rPr>
                <w:rFonts w:ascii="Arial" w:hAnsi="Arial" w:cs="Arial"/>
                <w:b/>
                <w:bCs/>
                <w:sz w:val="20"/>
              </w:rPr>
              <w:t>M</w:t>
            </w:r>
            <w:r w:rsidRPr="00F573CC">
              <w:rPr>
                <w:rFonts w:ascii="Arial" w:hAnsi="Arial" w:cs="Arial"/>
                <w:b/>
                <w:bCs/>
                <w:sz w:val="20"/>
              </w:rPr>
              <w:t>S/ISMS:</w:t>
            </w:r>
            <w:r w:rsidRPr="00F573CC">
              <w:rPr>
                <w:rFonts w:ascii="Arial" w:hAnsi="Arial" w:cs="Arial"/>
                <w:sz w:val="20"/>
              </w:rPr>
              <w:t xml:space="preserve"> Hvem foretar utforming av revisjonsprosedyrer/sjekklister relatert til bransjen?</w:t>
            </w:r>
          </w:p>
          <w:p w:rsidR="007A0314" w:rsidRPr="00F573CC" w:rsidP="00F573CC" w14:paraId="76CF58BB" w14:textId="77777777">
            <w:pPr>
              <w:rPr>
                <w:rFonts w:ascii="Arial" w:hAnsi="Arial" w:cs="Arial"/>
                <w:sz w:val="20"/>
              </w:rPr>
            </w:pPr>
          </w:p>
          <w:p w:rsidR="007A0314" w:rsidRPr="00F573CC" w:rsidP="00F573CC" w14:paraId="76CF58BC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Hvem foretar utvelgelse og kom</w:t>
            </w:r>
            <w:r w:rsidRPr="00F573CC" w:rsidR="00103B24">
              <w:rPr>
                <w:rFonts w:ascii="Arial" w:hAnsi="Arial" w:cs="Arial"/>
                <w:sz w:val="20"/>
              </w:rPr>
              <w:t>p</w:t>
            </w:r>
            <w:r w:rsidRPr="00F573CC">
              <w:rPr>
                <w:rFonts w:ascii="Arial" w:hAnsi="Arial" w:cs="Arial"/>
                <w:sz w:val="20"/>
              </w:rPr>
              <w:t xml:space="preserve">etansevurdering av </w:t>
            </w:r>
            <w:r w:rsidRPr="00F573CC">
              <w:rPr>
                <w:rFonts w:ascii="Arial" w:hAnsi="Arial" w:cs="Arial"/>
                <w:sz w:val="20"/>
              </w:rPr>
              <w:t>fagrevisorer?</w:t>
            </w:r>
          </w:p>
          <w:p w:rsidR="007A0314" w:rsidRPr="00F573CC" w:rsidP="00F573CC" w14:paraId="76CF58BD" w14:textId="77777777">
            <w:pPr>
              <w:pStyle w:val="ListParagraph"/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b/>
                <w:bCs/>
                <w:sz w:val="20"/>
              </w:rPr>
              <w:t>EMS/EMAS:</w:t>
            </w:r>
            <w:r w:rsidRPr="00F573CC">
              <w:rPr>
                <w:rFonts w:ascii="Arial" w:hAnsi="Arial" w:cs="Arial"/>
                <w:sz w:val="20"/>
              </w:rPr>
              <w:t xml:space="preserve"> Hvem foretar utvelgelse og kompetansevurdering av fagrevisorer for miljø?</w:t>
            </w:r>
          </w:p>
          <w:p w:rsidR="007A0314" w:rsidRPr="00F573CC" w:rsidP="00F573CC" w14:paraId="76CF58BE" w14:textId="77777777">
            <w:pPr>
              <w:pStyle w:val="ListParagraph"/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b/>
                <w:bCs/>
                <w:sz w:val="20"/>
              </w:rPr>
              <w:t>FSMS/OHS</w:t>
            </w:r>
            <w:r w:rsidRPr="00F573CC" w:rsidR="00074BD4">
              <w:rPr>
                <w:rFonts w:ascii="Arial" w:hAnsi="Arial" w:cs="Arial"/>
                <w:b/>
                <w:bCs/>
                <w:sz w:val="20"/>
              </w:rPr>
              <w:t>M</w:t>
            </w:r>
            <w:r w:rsidRPr="00F573CC">
              <w:rPr>
                <w:rFonts w:ascii="Arial" w:hAnsi="Arial" w:cs="Arial"/>
                <w:b/>
                <w:bCs/>
                <w:sz w:val="20"/>
              </w:rPr>
              <w:t>S/ISMS:</w:t>
            </w:r>
            <w:r w:rsidRPr="00F573CC">
              <w:rPr>
                <w:rFonts w:ascii="Arial" w:hAnsi="Arial" w:cs="Arial"/>
                <w:sz w:val="20"/>
              </w:rPr>
              <w:t xml:space="preserve"> Hvem gir fagrelatert instruksjon til revisorer?</w:t>
            </w:r>
          </w:p>
          <w:p w:rsidR="007A0314" w:rsidRPr="00F573CC" w:rsidP="00F573CC" w14:paraId="76CF58BF" w14:textId="77777777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7A0314" w:rsidRPr="00F573CC" w:rsidP="00F573CC" w14:paraId="76CF58C0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Legg ved eller henvis til dokumentasjon som viser at ovennevnte person(er) er kompetent(e) til de respektive funksjoner.</w:t>
            </w:r>
          </w:p>
          <w:p w:rsidR="00103B24" w:rsidRPr="00F573CC" w:rsidP="00F573CC" w14:paraId="76CF58C1" w14:textId="77777777">
            <w:pPr>
              <w:pStyle w:val="ListParagraph"/>
              <w:rPr>
                <w:rFonts w:ascii="Arial" w:hAnsi="Arial" w:cs="Arial"/>
                <w:sz w:val="20"/>
              </w:rPr>
            </w:pPr>
          </w:p>
          <w:p w:rsidR="007A0314" w:rsidRPr="00F573CC" w:rsidP="00F573CC" w14:paraId="76CF58C2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 xml:space="preserve">Oppgi </w:t>
            </w:r>
            <w:r w:rsidRPr="00F573CC" w:rsidR="0096328E">
              <w:rPr>
                <w:rFonts w:ascii="Arial" w:hAnsi="Arial" w:cs="Arial"/>
                <w:sz w:val="20"/>
              </w:rPr>
              <w:t xml:space="preserve">om personen(e) er ansatt. Ved innleie vedlegges kopi av avtale som sikrer tilgang på kompetanse. </w:t>
            </w:r>
          </w:p>
          <w:p w:rsidR="007A0314" w:rsidRPr="00F573CC" w:rsidP="00F573CC" w14:paraId="76CF58C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1" w:type="dxa"/>
          </w:tcPr>
          <w:p w:rsidR="007A0314" w:rsidRPr="00F573CC" w:rsidP="00F573CC" w14:paraId="76CF58C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6CF58CA" w14:textId="77777777" w:rsidTr="00F573CC">
        <w:tblPrEx>
          <w:tblW w:w="0" w:type="auto"/>
          <w:tblLook w:val="04A0"/>
        </w:tblPrEx>
        <w:tc>
          <w:tcPr>
            <w:tcW w:w="421" w:type="dxa"/>
          </w:tcPr>
          <w:p w:rsidR="007A0314" w:rsidRPr="00F573CC" w:rsidP="00F573CC" w14:paraId="76CF58C6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573CC">
              <w:rPr>
                <w:rFonts w:ascii="Arial" w:hAnsi="Arial" w:cs="Arial"/>
                <w:sz w:val="20"/>
                <w:lang w:val="en-GB"/>
              </w:rPr>
              <w:t>3</w:t>
            </w:r>
          </w:p>
        </w:tc>
        <w:tc>
          <w:tcPr>
            <w:tcW w:w="5619" w:type="dxa"/>
          </w:tcPr>
          <w:p w:rsidR="007A0314" w:rsidRPr="00F573CC" w:rsidP="00F573CC" w14:paraId="76CF58C7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Oppgi hvilke(n) representant(er) i styret/fagstyret som anses å ha en overordnet interesse i den aktuelle bransjen. Gi om nødvendig en kort begrunnelse for hvorfor vedkommende anses å ha interesser i bransjen.</w:t>
            </w:r>
          </w:p>
          <w:p w:rsidR="001967C6" w:rsidRPr="00F573CC" w:rsidP="00F573CC" w14:paraId="76CF58C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1" w:type="dxa"/>
          </w:tcPr>
          <w:p w:rsidR="007A0314" w:rsidRPr="00F573CC" w:rsidP="00F573CC" w14:paraId="76CF58C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6CF58D4" w14:textId="77777777" w:rsidTr="00F573CC">
        <w:tblPrEx>
          <w:tblW w:w="0" w:type="auto"/>
          <w:tblLook w:val="04A0"/>
        </w:tblPrEx>
        <w:tc>
          <w:tcPr>
            <w:tcW w:w="421" w:type="dxa"/>
          </w:tcPr>
          <w:p w:rsidR="007A0314" w:rsidRPr="00F573CC" w:rsidP="00F573CC" w14:paraId="76CF58CB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573CC">
              <w:rPr>
                <w:rFonts w:ascii="Arial" w:hAnsi="Arial" w:cs="Arial"/>
                <w:sz w:val="20"/>
                <w:lang w:val="en-GB"/>
              </w:rPr>
              <w:t>4</w:t>
            </w:r>
          </w:p>
        </w:tc>
        <w:tc>
          <w:tcPr>
            <w:tcW w:w="5619" w:type="dxa"/>
          </w:tcPr>
          <w:p w:rsidR="007A0314" w:rsidRPr="00F573CC" w:rsidP="00F573CC" w14:paraId="76CF58CC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 xml:space="preserve">Legg ved dokumentasjon som viser sertifiseringsorganets kompetansekrav til fagrevisor/ekspert som gjelder for bransjen, samt eksempel på CV og dokumentasjon for kvalitetssikring/godkjenning av personellet. </w:t>
            </w:r>
          </w:p>
          <w:p w:rsidR="001967C6" w:rsidRPr="00F573CC" w:rsidP="00F573CC" w14:paraId="76CF58CD" w14:textId="77777777">
            <w:pPr>
              <w:rPr>
                <w:rFonts w:ascii="Arial" w:hAnsi="Arial" w:cs="Arial"/>
                <w:sz w:val="20"/>
              </w:rPr>
            </w:pPr>
          </w:p>
          <w:p w:rsidR="001967C6" w:rsidRPr="00F573CC" w:rsidP="00F573CC" w14:paraId="76CF58CE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For innleid person som innehar fagkompetanse: legg ved kontrakt som viser tilgjengelighet og forpliktelse.</w:t>
            </w:r>
          </w:p>
          <w:p w:rsidR="001967C6" w:rsidRPr="00F573CC" w:rsidP="00F573CC" w14:paraId="76CF58CF" w14:textId="77777777">
            <w:pPr>
              <w:rPr>
                <w:rFonts w:ascii="Arial" w:hAnsi="Arial" w:cs="Arial"/>
                <w:sz w:val="20"/>
              </w:rPr>
            </w:pPr>
          </w:p>
          <w:p w:rsidR="005F61AD" w:rsidRPr="00F573CC" w:rsidP="00F573CC" w14:paraId="76CF58D0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F573CC">
              <w:rPr>
                <w:rFonts w:ascii="Arial" w:hAnsi="Arial" w:cs="Arial"/>
                <w:b/>
                <w:bCs/>
                <w:sz w:val="20"/>
              </w:rPr>
              <w:t>Gjelder sertifisering av alle ledelsessystemer:</w:t>
            </w:r>
          </w:p>
          <w:p w:rsidR="001967C6" w:rsidRPr="00F573CC" w:rsidP="00F573CC" w14:paraId="76CF58D1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Legg ved dokumentasjon som viser sertifiseringsorganets krav til fagrevisor/ekspert som gjelder for bransjen, samt eksempel på CV og dokumentasjon for kvalifisering av personellet.</w:t>
            </w:r>
          </w:p>
          <w:p w:rsidR="001967C6" w:rsidRPr="00F573CC" w:rsidP="00F573CC" w14:paraId="76CF58D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1" w:type="dxa"/>
          </w:tcPr>
          <w:p w:rsidR="007A0314" w:rsidRPr="00F573CC" w:rsidP="00F573CC" w14:paraId="76CF58D3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6CF58DB" w14:textId="77777777" w:rsidTr="00F573CC">
        <w:tblPrEx>
          <w:tblW w:w="0" w:type="auto"/>
          <w:tblLook w:val="04A0"/>
        </w:tblPrEx>
        <w:tc>
          <w:tcPr>
            <w:tcW w:w="421" w:type="dxa"/>
          </w:tcPr>
          <w:p w:rsidR="007A0314" w:rsidRPr="00F573CC" w:rsidP="00F573CC" w14:paraId="76CF58D5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573CC">
              <w:rPr>
                <w:rFonts w:ascii="Arial" w:hAnsi="Arial" w:cs="Arial"/>
                <w:sz w:val="20"/>
                <w:lang w:val="en-GB"/>
              </w:rPr>
              <w:t>5</w:t>
            </w:r>
          </w:p>
        </w:tc>
        <w:tc>
          <w:tcPr>
            <w:tcW w:w="5619" w:type="dxa"/>
          </w:tcPr>
          <w:p w:rsidR="007A0314" w:rsidRPr="00F573CC" w:rsidP="00F573CC" w14:paraId="76CF58D6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Eksisterer det bransjespesifikke kriterier med bred markedsaksept innen bransjen, for eksempel retningslinjer som ISO 9000-3, 9004 del 2, eller veiledninger gitt av bransjesammenslutninger, tilsynsmyndigheter e.l.?</w:t>
            </w:r>
          </w:p>
          <w:p w:rsidR="009C401E" w:rsidRPr="00F573CC" w:rsidP="00F573CC" w14:paraId="76CF58D7" w14:textId="77777777">
            <w:pPr>
              <w:rPr>
                <w:rFonts w:ascii="Arial" w:hAnsi="Arial" w:cs="Arial"/>
                <w:sz w:val="20"/>
              </w:rPr>
            </w:pPr>
          </w:p>
          <w:p w:rsidR="009C401E" w:rsidRPr="00F573CC" w:rsidP="00F573CC" w14:paraId="76CF58D8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Hvis ja, hvordan forplikter sertifiseringsorganets prosedyrer og policy revisorene å forholde seg til disse?</w:t>
            </w:r>
          </w:p>
          <w:p w:rsidR="009C401E" w:rsidRPr="00F573CC" w:rsidP="00F573CC" w14:paraId="76CF58D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1" w:type="dxa"/>
          </w:tcPr>
          <w:p w:rsidR="007A0314" w:rsidRPr="00F573CC" w:rsidP="00F573CC" w14:paraId="76CF58D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76CF58E0" w14:textId="77777777" w:rsidTr="00F573CC">
        <w:tblPrEx>
          <w:tblW w:w="0" w:type="auto"/>
          <w:tblLook w:val="04A0"/>
        </w:tblPrEx>
        <w:tc>
          <w:tcPr>
            <w:tcW w:w="421" w:type="dxa"/>
          </w:tcPr>
          <w:p w:rsidR="007A0314" w:rsidRPr="00F573CC" w:rsidP="00F573CC" w14:paraId="76CF58DC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573CC">
              <w:rPr>
                <w:rFonts w:ascii="Arial" w:hAnsi="Arial" w:cs="Arial"/>
                <w:sz w:val="20"/>
                <w:lang w:val="en-GB"/>
              </w:rPr>
              <w:t>6</w:t>
            </w:r>
          </w:p>
        </w:tc>
        <w:tc>
          <w:tcPr>
            <w:tcW w:w="5619" w:type="dxa"/>
          </w:tcPr>
          <w:p w:rsidR="007A0314" w:rsidRPr="00F573CC" w:rsidP="00F573CC" w14:paraId="76CF58DD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573CC">
              <w:rPr>
                <w:rFonts w:ascii="Arial" w:hAnsi="Arial" w:cs="Arial"/>
                <w:sz w:val="20"/>
              </w:rPr>
              <w:t xml:space="preserve">Legg ved dokumentasjon som viser at kriteriene er vurdert av fagekspertise. </w:t>
            </w:r>
            <w:r w:rsidRPr="00F573CC">
              <w:rPr>
                <w:rFonts w:ascii="Arial" w:hAnsi="Arial" w:cs="Arial"/>
                <w:sz w:val="20"/>
                <w:lang w:val="en-GB"/>
              </w:rPr>
              <w:t>Fagekspertisens kompetanse må dokumenteres.</w:t>
            </w:r>
          </w:p>
          <w:p w:rsidR="009C401E" w:rsidRPr="00F573CC" w:rsidP="00F573CC" w14:paraId="76CF58D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7A0314" w:rsidRPr="00F573CC" w:rsidP="00F573CC" w14:paraId="76CF58D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76CF58E7" w14:textId="77777777" w:rsidTr="00F573CC">
        <w:tblPrEx>
          <w:tblW w:w="0" w:type="auto"/>
          <w:tblLook w:val="04A0"/>
        </w:tblPrEx>
        <w:tc>
          <w:tcPr>
            <w:tcW w:w="421" w:type="dxa"/>
          </w:tcPr>
          <w:p w:rsidR="007A0314" w:rsidRPr="00F573CC" w:rsidP="00F573CC" w14:paraId="76CF58E1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573CC">
              <w:rPr>
                <w:rFonts w:ascii="Arial" w:hAnsi="Arial" w:cs="Arial"/>
                <w:sz w:val="20"/>
                <w:lang w:val="en-GB"/>
              </w:rPr>
              <w:t>7</w:t>
            </w:r>
          </w:p>
        </w:tc>
        <w:tc>
          <w:tcPr>
            <w:tcW w:w="5619" w:type="dxa"/>
          </w:tcPr>
          <w:p w:rsidR="007A0314" w:rsidRPr="00F573CC" w:rsidP="00F573CC" w14:paraId="76CF58E2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 xml:space="preserve">Har søkeren gjennomført sertifiseringer av bedrifter som tilhører bransjen eller hvor deler av virksomheten er </w:t>
            </w:r>
            <w:r w:rsidRPr="00F573CC">
              <w:rPr>
                <w:rFonts w:ascii="Arial" w:hAnsi="Arial" w:cs="Arial"/>
                <w:sz w:val="20"/>
              </w:rPr>
              <w:t>innen for</w:t>
            </w:r>
            <w:r w:rsidRPr="00F573CC">
              <w:rPr>
                <w:rFonts w:ascii="Arial" w:hAnsi="Arial" w:cs="Arial"/>
                <w:sz w:val="20"/>
              </w:rPr>
              <w:t xml:space="preserve"> (eller nært relatert til) bransjen?</w:t>
            </w:r>
          </w:p>
          <w:p w:rsidR="009C401E" w:rsidRPr="00F573CC" w:rsidP="00F573CC" w14:paraId="76CF58E3" w14:textId="77777777">
            <w:pPr>
              <w:rPr>
                <w:rFonts w:ascii="Arial" w:hAnsi="Arial" w:cs="Arial"/>
                <w:sz w:val="20"/>
              </w:rPr>
            </w:pPr>
          </w:p>
          <w:p w:rsidR="009C401E" w:rsidRPr="00F573CC" w:rsidP="00F573CC" w14:paraId="76CF58E4" w14:textId="77777777">
            <w:pPr>
              <w:rPr>
                <w:rFonts w:ascii="Arial" w:hAnsi="Arial" w:cs="Arial"/>
                <w:sz w:val="20"/>
              </w:rPr>
            </w:pPr>
            <w:r w:rsidRPr="00F573CC">
              <w:rPr>
                <w:rFonts w:ascii="Arial" w:hAnsi="Arial" w:cs="Arial"/>
                <w:sz w:val="20"/>
              </w:rPr>
              <w:t>Hvis ja, oppgi navn på virksomheten og gi en kort begrunnelse for hvordan virksomheten anses å være beslektet.</w:t>
            </w:r>
          </w:p>
          <w:p w:rsidR="009C401E" w:rsidRPr="00F573CC" w:rsidP="00F573CC" w14:paraId="76CF58E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1" w:type="dxa"/>
          </w:tcPr>
          <w:p w:rsidR="007A0314" w:rsidRPr="00F573CC" w:rsidP="00F573CC" w14:paraId="76CF58E6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7A0314" w:rsidRPr="00F573CC" w:rsidP="007A0314" w14:paraId="76CF58E8" w14:textId="1AD93561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9C401E" w:rsidRPr="00F573CC" w:rsidP="009C401E" w14:paraId="76CF58E9" w14:textId="77777777">
      <w:pPr>
        <w:pStyle w:val="Heading1"/>
        <w:rPr>
          <w:rFonts w:cs="Arial"/>
        </w:rPr>
      </w:pPr>
      <w:bookmarkStart w:id="4" w:name="_Toc256000002"/>
      <w:r w:rsidRPr="00F573CC">
        <w:rPr>
          <w:rFonts w:cs="Arial"/>
        </w:rPr>
        <w:t>Merknader/andre opplysninger</w:t>
      </w:r>
      <w:bookmarkEnd w:id="4"/>
    </w:p>
    <w:p w:rsidR="009C401E" w:rsidRPr="00F573CC" w:rsidP="009C401E" w14:paraId="76CF58EA" w14:textId="77777777">
      <w:pPr>
        <w:rPr>
          <w:rFonts w:ascii="Arial" w:hAnsi="Arial" w:cs="Arial"/>
          <w:lang w:val="en-GB"/>
        </w:rPr>
      </w:pPr>
    </w:p>
    <w:p w:rsidR="00427CD0" w:rsidRPr="00F573CC" w:rsidP="009C401E" w14:paraId="76CF58EB" w14:textId="77777777">
      <w:pPr>
        <w:rPr>
          <w:rFonts w:ascii="Arial" w:hAnsi="Arial" w:cs="Arial"/>
          <w:sz w:val="20"/>
          <w:lang w:val="en-GB"/>
        </w:rPr>
      </w:pPr>
      <w:r w:rsidRPr="00F573CC">
        <w:rPr>
          <w:rFonts w:ascii="Arial" w:hAnsi="Arial" w:cs="Arial"/>
          <w:sz w:val="20"/>
        </w:rPr>
        <w:t xml:space="preserve">Tilleggsopplysninger, merknader eller annet av betydning for søknaden, herunder eventuell </w:t>
      </w:r>
      <w:r w:rsidRPr="00F573CC" w:rsidR="0049471F">
        <w:rPr>
          <w:rFonts w:ascii="Arial" w:hAnsi="Arial" w:cs="Arial"/>
          <w:sz w:val="20"/>
        </w:rPr>
        <w:t xml:space="preserve">akkreditering av annet akkrediteringsorgan, akkreditering innen et annet område eller søknad om akkreditering hos annet akkrediteringsorgan. </w:t>
      </w:r>
      <w:r w:rsidRPr="00F573CC" w:rsidR="0049471F">
        <w:rPr>
          <w:rFonts w:ascii="Arial" w:hAnsi="Arial" w:cs="Arial"/>
          <w:sz w:val="20"/>
          <w:lang w:val="en-GB"/>
        </w:rPr>
        <w:t xml:space="preserve">Henvis også til eventuelt tidligere søknader om akkreditering. </w:t>
      </w:r>
    </w:p>
    <w:p w:rsidR="0049471F" w:rsidRPr="00F573CC" w:rsidP="009C401E" w14:paraId="76CF58EC" w14:textId="77777777">
      <w:pPr>
        <w:rPr>
          <w:rFonts w:ascii="Arial" w:hAnsi="Arial" w:cs="Arial"/>
          <w:lang w:val="en-GB"/>
        </w:rPr>
      </w:pPr>
    </w:p>
    <w:p w:rsidR="0049471F" w:rsidRPr="00F573CC" w:rsidP="009C401E" w14:paraId="76CF58ED" w14:textId="77777777">
      <w:pPr>
        <w:rPr>
          <w:rFonts w:ascii="Arial" w:hAnsi="Arial" w:cs="Arial"/>
          <w:lang w:val="en-GB"/>
        </w:rPr>
      </w:pPr>
    </w:p>
    <w:p w:rsidR="0049471F" w:rsidRPr="00F573CC" w:rsidP="009C401E" w14:paraId="76CF58EE" w14:textId="77777777">
      <w:pPr>
        <w:rPr>
          <w:rFonts w:ascii="Arial" w:hAnsi="Arial" w:cs="Arial"/>
          <w:lang w:val="en-GB"/>
        </w:rPr>
      </w:pPr>
    </w:p>
    <w:p w:rsidR="005F0799" w:rsidRPr="00F573CC" w:rsidP="005F0799" w14:paraId="76CF58EF" w14:textId="77777777">
      <w:pPr>
        <w:pStyle w:val="NoSpacing"/>
        <w:rPr>
          <w:rFonts w:ascii="Arial" w:hAnsi="Arial" w:cs="Arial"/>
          <w:lang w:val="en-GB"/>
        </w:rPr>
      </w:pPr>
    </w:p>
    <w:p w:rsidR="00AB43A1" w:rsidRPr="00F573CC" w:rsidP="005F0799" w14:paraId="76CF58F0" w14:textId="77777777">
      <w:pPr>
        <w:pStyle w:val="NoSpacing"/>
        <w:rPr>
          <w:rFonts w:ascii="Arial" w:hAnsi="Arial" w:cs="Arial"/>
          <w:lang w:val="en-GB"/>
        </w:rPr>
      </w:pPr>
    </w:p>
    <w:p w:rsidR="0049471F" w:rsidRPr="00F573CC" w:rsidP="005F0799" w14:paraId="76CF58F1" w14:textId="77777777">
      <w:pPr>
        <w:pStyle w:val="NoSpacing"/>
        <w:rPr>
          <w:rFonts w:ascii="Arial" w:hAnsi="Arial" w:cs="Arial"/>
          <w:lang w:val="en-GB"/>
        </w:rPr>
      </w:pPr>
    </w:p>
    <w:p w:rsidR="0049471F" w:rsidRPr="00F573CC" w:rsidP="005F0799" w14:paraId="76CF58F2" w14:textId="77777777">
      <w:pPr>
        <w:pStyle w:val="NoSpacing"/>
        <w:rPr>
          <w:rFonts w:ascii="Arial" w:hAnsi="Arial" w:cs="Arial"/>
          <w:lang w:val="en-GB"/>
        </w:rPr>
      </w:pPr>
    </w:p>
    <w:p w:rsidR="00AB43A1" w:rsidRPr="00F573CC" w:rsidP="005F0799" w14:paraId="76CF58F3" w14:textId="77777777">
      <w:pPr>
        <w:pStyle w:val="NoSpacing"/>
        <w:rPr>
          <w:rFonts w:ascii="Arial" w:hAnsi="Arial" w:cs="Arial"/>
          <w:lang w:val="en-GB"/>
        </w:rPr>
      </w:pPr>
    </w:p>
    <w:p w:rsidR="002A19A2" w:rsidRPr="00F573CC" w:rsidP="005F0799" w14:paraId="76CF58F4" w14:textId="77777777">
      <w:pPr>
        <w:pStyle w:val="NoSpacing"/>
        <w:rPr>
          <w:rFonts w:ascii="Arial" w:hAnsi="Arial" w:cs="Arial"/>
          <w:lang w:val="en-GB"/>
        </w:rPr>
      </w:pPr>
      <w:r w:rsidRPr="00F573CC">
        <w:rPr>
          <w:rFonts w:ascii="Arial" w:hAnsi="Arial" w:cs="Arial"/>
          <w:lang w:val="en-GB"/>
        </w:rPr>
        <w:t>Refer</w:t>
      </w:r>
      <w:r w:rsidRPr="00F573CC">
        <w:rPr>
          <w:rFonts w:ascii="Arial" w:hAnsi="Arial" w:cs="Arial"/>
          <w:lang w:val="en-GB"/>
        </w:rPr>
        <w:t>a</w:t>
      </w:r>
      <w:r w:rsidRPr="00F573CC">
        <w:rPr>
          <w:rFonts w:ascii="Arial" w:hAnsi="Arial" w:cs="Arial"/>
          <w:lang w:val="en-GB"/>
        </w:rPr>
        <w:t>n</w:t>
      </w:r>
      <w:r w:rsidRPr="00F573CC">
        <w:rPr>
          <w:rFonts w:ascii="Arial" w:hAnsi="Arial" w:cs="Arial"/>
          <w:lang w:val="en-GB"/>
        </w:rPr>
        <w:t>s</w:t>
      </w:r>
      <w:r w:rsidRPr="00F573CC">
        <w:rPr>
          <w:rFonts w:ascii="Arial" w:hAnsi="Arial" w:cs="Arial"/>
          <w:lang w:val="en-GB"/>
        </w:rPr>
        <w:t>e</w:t>
      </w:r>
      <w:r w:rsidRPr="00F573CC">
        <w:rPr>
          <w:rFonts w:ascii="Arial" w:hAnsi="Arial" w:cs="Arial"/>
          <w:lang w:val="en-GB"/>
        </w:rPr>
        <w:t>r</w:t>
      </w:r>
      <w:bookmarkEnd w:id="1"/>
    </w:p>
    <w:p w:rsidR="002A19A2" w:rsidRPr="00F573CC" w:rsidP="005F0799" w14:paraId="76CF58F5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5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F573CC" w:rsidP="005F0799" w14:paraId="76CF58F9" w14:textId="77777777">
      <w:pPr>
        <w:pStyle w:val="NoSpacing"/>
        <w:rPr>
          <w:rFonts w:ascii="Arial" w:hAnsi="Arial" w:cs="Arial"/>
          <w:lang w:val="en-GB"/>
        </w:rPr>
      </w:pPr>
      <w:bookmarkEnd w:id="5"/>
      <w:bookmarkStart w:id="6" w:name="_Toc26275965"/>
      <w:r w:rsidRPr="00F573CC">
        <w:rPr>
          <w:rFonts w:ascii="Arial" w:hAnsi="Arial" w:cs="Arial"/>
          <w:lang w:val="en-GB"/>
        </w:rPr>
        <w:t>E</w:t>
      </w:r>
      <w:r w:rsidRPr="00F573CC" w:rsidR="002A19A2">
        <w:rPr>
          <w:rFonts w:ascii="Arial" w:hAnsi="Arial" w:cs="Arial"/>
          <w:lang w:val="en-GB"/>
        </w:rPr>
        <w:t>ksterne r</w:t>
      </w:r>
      <w:r w:rsidRPr="00F573CC">
        <w:rPr>
          <w:rFonts w:ascii="Arial" w:hAnsi="Arial" w:cs="Arial"/>
          <w:lang w:val="en-GB"/>
        </w:rPr>
        <w:t>efer</w:t>
      </w:r>
      <w:r w:rsidRPr="00F573CC" w:rsidR="002A19A2">
        <w:rPr>
          <w:rFonts w:ascii="Arial" w:hAnsi="Arial" w:cs="Arial"/>
          <w:lang w:val="en-GB"/>
        </w:rPr>
        <w:t>a</w:t>
      </w:r>
      <w:r w:rsidRPr="00F573CC">
        <w:rPr>
          <w:rFonts w:ascii="Arial" w:hAnsi="Arial" w:cs="Arial"/>
          <w:lang w:val="en-GB"/>
        </w:rPr>
        <w:t>n</w:t>
      </w:r>
      <w:r w:rsidRPr="00F573CC" w:rsidR="002A19A2">
        <w:rPr>
          <w:rFonts w:ascii="Arial" w:hAnsi="Arial" w:cs="Arial"/>
          <w:lang w:val="en-GB"/>
        </w:rPr>
        <w:t>s</w:t>
      </w:r>
      <w:r w:rsidRPr="00F573CC">
        <w:rPr>
          <w:rFonts w:ascii="Arial" w:hAnsi="Arial" w:cs="Arial"/>
          <w:lang w:val="en-GB"/>
        </w:rPr>
        <w:t>e</w:t>
      </w:r>
      <w:r w:rsidRPr="00F573CC" w:rsidR="002A19A2">
        <w:rPr>
          <w:rFonts w:ascii="Arial" w:hAnsi="Arial" w:cs="Arial"/>
          <w:lang w:val="en-GB"/>
        </w:rPr>
        <w:t>r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7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 w14:paraId="76CF58FC" w14:textId="77777777">
      <w:pPr>
        <w:rPr>
          <w:lang w:val="en-GB"/>
        </w:rPr>
      </w:pPr>
      <w:bookmarkEnd w:id="7"/>
    </w:p>
    <w:sectPr w:rsidSect="0084014D">
      <w:headerReference w:type="default" r:id="rId6"/>
      <w:foot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CF5911" w14:textId="77777777" w:rsidTr="002E6429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76CF590A" w14:textId="77777777">
          <w:pPr>
            <w:pStyle w:val="Norskakkreditering"/>
          </w:pPr>
        </w:p>
      </w:tc>
      <w:tc>
        <w:tcPr>
          <w:tcW w:w="1727" w:type="dxa"/>
        </w:tcPr>
        <w:p w:rsidR="000D591A" w14:paraId="76CF590B" w14:textId="77777777">
          <w:pPr>
            <w:pStyle w:val="Norskakkreditering"/>
          </w:pPr>
        </w:p>
      </w:tc>
      <w:tc>
        <w:tcPr>
          <w:tcW w:w="1714" w:type="dxa"/>
        </w:tcPr>
        <w:p w:rsidR="000D591A" w14:paraId="76CF590C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:rsidRPr="00F573CC" w14:paraId="76CF590D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F573CC" w14:paraId="76CF590E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F573CC">
            <w:rPr>
              <w:rFonts w:ascii="Arial" w:hAnsi="Arial" w:cs="Arial"/>
              <w:lang w:val="nn-NO"/>
            </w:rPr>
            <w:t>Side</w:t>
          </w:r>
        </w:p>
        <w:p w:rsidR="000D591A" w:rsidRPr="00F573CC" w14:paraId="76CF590F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F573CC">
            <w:rPr>
              <w:rFonts w:ascii="Arial" w:hAnsi="Arial" w:cs="Arial"/>
            </w:rPr>
            <w:fldChar w:fldCharType="begin"/>
          </w:r>
          <w:r w:rsidRPr="00F573CC">
            <w:rPr>
              <w:rFonts w:ascii="Arial" w:hAnsi="Arial" w:cs="Arial"/>
              <w:lang w:val="nn-NO"/>
            </w:rPr>
            <w:instrText xml:space="preserve">PAGE </w:instrText>
          </w:r>
          <w:r w:rsidRPr="00F573CC">
            <w:rPr>
              <w:rFonts w:ascii="Arial" w:hAnsi="Arial" w:cs="Arial"/>
            </w:rPr>
            <w:fldChar w:fldCharType="separate"/>
          </w:r>
          <w:r w:rsidRPr="00F573CC">
            <w:rPr>
              <w:rFonts w:ascii="Arial" w:hAnsi="Arial" w:cs="Arial"/>
              <w:sz w:val="16"/>
              <w:lang w:val="nn-NO" w:eastAsia="nb-NO" w:bidi="ar-SA"/>
            </w:rPr>
            <w:t>3</w:t>
          </w:r>
          <w:r w:rsidRPr="00F573CC">
            <w:rPr>
              <w:rFonts w:ascii="Arial" w:hAnsi="Arial" w:cs="Arial"/>
            </w:rPr>
            <w:fldChar w:fldCharType="end"/>
          </w:r>
          <w:r w:rsidRPr="00F573CC" w:rsidR="00FC7A37">
            <w:rPr>
              <w:rFonts w:ascii="Arial" w:hAnsi="Arial" w:cs="Arial"/>
            </w:rPr>
            <w:t xml:space="preserve"> </w:t>
          </w:r>
          <w:r w:rsidRPr="00F573CC">
            <w:rPr>
              <w:rFonts w:ascii="Arial" w:hAnsi="Arial" w:cs="Arial"/>
              <w:lang w:val="nn-NO"/>
            </w:rPr>
            <w:t>(</w:t>
          </w:r>
          <w:r w:rsidRPr="00F573CC">
            <w:rPr>
              <w:rFonts w:ascii="Arial" w:hAnsi="Arial" w:cs="Arial"/>
            </w:rPr>
            <w:fldChar w:fldCharType="begin"/>
          </w:r>
          <w:r w:rsidRPr="00F573CC">
            <w:rPr>
              <w:rFonts w:ascii="Arial" w:hAnsi="Arial" w:cs="Arial"/>
              <w:lang w:val="nn-NO"/>
            </w:rPr>
            <w:instrText>NUMPAGES</w:instrText>
          </w:r>
          <w:r w:rsidRPr="00F573CC">
            <w:rPr>
              <w:rFonts w:ascii="Arial" w:hAnsi="Arial" w:cs="Arial"/>
            </w:rPr>
            <w:fldChar w:fldCharType="separate"/>
          </w:r>
          <w:r w:rsidRPr="00F573CC">
            <w:rPr>
              <w:rFonts w:ascii="Arial" w:hAnsi="Arial" w:cs="Arial"/>
              <w:lang w:val="nn-NO"/>
            </w:rPr>
            <w:t>3</w:t>
          </w:r>
          <w:r w:rsidRPr="00F573CC">
            <w:rPr>
              <w:rFonts w:ascii="Arial" w:hAnsi="Arial" w:cs="Arial"/>
            </w:rPr>
            <w:fldChar w:fldCharType="end"/>
          </w:r>
          <w:r w:rsidRPr="00F573CC">
            <w:rPr>
              <w:rFonts w:ascii="Arial" w:hAnsi="Arial" w:cs="Arial"/>
              <w:lang w:val="nn-NO"/>
            </w:rPr>
            <w:t>)</w:t>
          </w:r>
        </w:p>
        <w:p w:rsidR="000D591A" w:rsidRPr="00F573CC" w14:paraId="76CF5910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76CF59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CF591B" w14:textId="77777777"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0A032C" w14:paraId="76CF5914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76CF5915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76CF5916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 w14:paraId="76CF5917" w14:textId="77777777">
          <w:pPr>
            <w:pStyle w:val="Norskakkreditering"/>
          </w:pPr>
        </w:p>
      </w:tc>
      <w:tc>
        <w:tcPr>
          <w:tcW w:w="2095" w:type="dxa"/>
        </w:tcPr>
        <w:p w:rsidR="0084014D" w:rsidP="0084014D" w14:paraId="76CF5918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76CF5919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0A032C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3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76CF591A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76CF591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76CF5900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76CF5903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8" w:name="_Hlk57803329"/>
        <w:p w:rsidR="0084014D" w:rsidRPr="00F573CC" w:rsidP="0084014D" w14:paraId="76CF5901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F573CC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ISO/IEC 17021-1</w:t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F573CC" w:rsidP="0084014D" w14:paraId="76CF5902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F573CC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D00759</w:t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76CF5906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F573CC" w:rsidP="0084014D" w14:paraId="76CF5904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F573CC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F573CC">
            <w:rPr>
              <w:rFonts w:ascii="Arial" w:hAnsi="Arial" w:cs="Arial"/>
              <w:sz w:val="16"/>
            </w:rPr>
            <w:instrText>DOCPROPERTY EK_Bedriftsnavn \*charformat</w:instrText>
          </w:r>
          <w:r w:rsidRPr="00F573CC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F573CC">
            <w:rPr>
              <w:rFonts w:ascii="Arial" w:hAnsi="Arial" w:cs="Arial"/>
              <w:sz w:val="16"/>
            </w:rPr>
            <w:t>Norsk akkreditering</w:t>
          </w:r>
          <w:r w:rsidRPr="00F573CC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F573CC" w:rsidP="0084014D" w14:paraId="76CF5905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F573CC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8"/>
  </w:tbl>
  <w:p w:rsidR="0084014D" w14:paraId="76CF5907" w14:textId="77777777">
    <w:pPr>
      <w:pStyle w:val="Header"/>
    </w:pPr>
  </w:p>
  <w:p w:rsidR="00EE5997" w14:paraId="76CF59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1BE2575D"/>
    <w:multiLevelType w:val="hybridMultilevel"/>
    <w:tmpl w:val="329012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33C394A"/>
    <w:multiLevelType w:val="hybridMultilevel"/>
    <w:tmpl w:val="630AED6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2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223078">
    <w:abstractNumId w:val="2"/>
  </w:num>
  <w:num w:numId="3" w16cid:durableId="1738939428">
    <w:abstractNumId w:val="2"/>
  </w:num>
  <w:num w:numId="4" w16cid:durableId="1429960809">
    <w:abstractNumId w:val="2"/>
  </w:num>
  <w:num w:numId="5" w16cid:durableId="1352416673">
    <w:abstractNumId w:val="2"/>
  </w:num>
  <w:num w:numId="6" w16cid:durableId="623732155">
    <w:abstractNumId w:val="2"/>
  </w:num>
  <w:num w:numId="7" w16cid:durableId="1608152161">
    <w:abstractNumId w:val="2"/>
  </w:num>
  <w:num w:numId="8" w16cid:durableId="1284263038">
    <w:abstractNumId w:val="2"/>
  </w:num>
  <w:num w:numId="9" w16cid:durableId="604459137">
    <w:abstractNumId w:val="2"/>
  </w:num>
  <w:num w:numId="10" w16cid:durableId="1909533626">
    <w:abstractNumId w:val="2"/>
  </w:num>
  <w:num w:numId="11" w16cid:durableId="2136681123">
    <w:abstractNumId w:val="2"/>
  </w:num>
  <w:num w:numId="12" w16cid:durableId="1103107959">
    <w:abstractNumId w:val="2"/>
  </w:num>
  <w:num w:numId="13" w16cid:durableId="128280002">
    <w:abstractNumId w:val="2"/>
  </w:num>
  <w:num w:numId="14" w16cid:durableId="1293444373">
    <w:abstractNumId w:val="2"/>
  </w:num>
  <w:num w:numId="15" w16cid:durableId="1603412131">
    <w:abstractNumId w:val="2"/>
  </w:num>
  <w:num w:numId="16" w16cid:durableId="106630561">
    <w:abstractNumId w:val="2"/>
  </w:num>
  <w:num w:numId="17" w16cid:durableId="1364794094">
    <w:abstractNumId w:val="2"/>
  </w:num>
  <w:num w:numId="18" w16cid:durableId="406853566">
    <w:abstractNumId w:val="2"/>
  </w:num>
  <w:num w:numId="19" w16cid:durableId="139885275">
    <w:abstractNumId w:val="2"/>
  </w:num>
  <w:num w:numId="20" w16cid:durableId="377362801">
    <w:abstractNumId w:val="2"/>
  </w:num>
  <w:num w:numId="21" w16cid:durableId="390083741">
    <w:abstractNumId w:val="2"/>
  </w:num>
  <w:num w:numId="22" w16cid:durableId="1085541685">
    <w:abstractNumId w:val="2"/>
  </w:num>
  <w:num w:numId="23" w16cid:durableId="1628663202">
    <w:abstractNumId w:val="2"/>
  </w:num>
  <w:num w:numId="24" w16cid:durableId="862673038">
    <w:abstractNumId w:val="2"/>
  </w:num>
  <w:num w:numId="25" w16cid:durableId="759562249">
    <w:abstractNumId w:val="2"/>
  </w:num>
  <w:num w:numId="26" w16cid:durableId="1218593429">
    <w:abstractNumId w:val="2"/>
  </w:num>
  <w:num w:numId="27" w16cid:durableId="1700354224">
    <w:abstractNumId w:val="2"/>
  </w:num>
  <w:num w:numId="28" w16cid:durableId="1341159387">
    <w:abstractNumId w:val="2"/>
  </w:num>
  <w:num w:numId="29" w16cid:durableId="2054957222">
    <w:abstractNumId w:val="2"/>
  </w:num>
  <w:num w:numId="30" w16cid:durableId="35472274">
    <w:abstractNumId w:val="2"/>
  </w:num>
  <w:num w:numId="31" w16cid:durableId="1468670489">
    <w:abstractNumId w:val="4"/>
  </w:num>
  <w:num w:numId="32" w16cid:durableId="2085494691">
    <w:abstractNumId w:val="1"/>
  </w:num>
  <w:num w:numId="33" w16cid:durableId="324865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1004E"/>
    <w:rsid w:val="0001454D"/>
    <w:rsid w:val="00023674"/>
    <w:rsid w:val="000347DC"/>
    <w:rsid w:val="00057172"/>
    <w:rsid w:val="00062266"/>
    <w:rsid w:val="00067CAA"/>
    <w:rsid w:val="00074BD4"/>
    <w:rsid w:val="00083343"/>
    <w:rsid w:val="0009260C"/>
    <w:rsid w:val="000A032C"/>
    <w:rsid w:val="000B7FFE"/>
    <w:rsid w:val="000D32AA"/>
    <w:rsid w:val="000D591A"/>
    <w:rsid w:val="000E1CFC"/>
    <w:rsid w:val="000E7D06"/>
    <w:rsid w:val="000F7A6F"/>
    <w:rsid w:val="0010161E"/>
    <w:rsid w:val="00103B24"/>
    <w:rsid w:val="0011184F"/>
    <w:rsid w:val="001315B2"/>
    <w:rsid w:val="00135D65"/>
    <w:rsid w:val="00141782"/>
    <w:rsid w:val="0014670F"/>
    <w:rsid w:val="001837C0"/>
    <w:rsid w:val="001848DE"/>
    <w:rsid w:val="0019558F"/>
    <w:rsid w:val="001967C6"/>
    <w:rsid w:val="001A435E"/>
    <w:rsid w:val="001B5463"/>
    <w:rsid w:val="001E46FA"/>
    <w:rsid w:val="001E7B40"/>
    <w:rsid w:val="001F0CD3"/>
    <w:rsid w:val="00207A4F"/>
    <w:rsid w:val="002151F4"/>
    <w:rsid w:val="0022194B"/>
    <w:rsid w:val="00225120"/>
    <w:rsid w:val="00231045"/>
    <w:rsid w:val="0023580B"/>
    <w:rsid w:val="002406DD"/>
    <w:rsid w:val="00286216"/>
    <w:rsid w:val="002922E6"/>
    <w:rsid w:val="002928CF"/>
    <w:rsid w:val="00297573"/>
    <w:rsid w:val="002A19A2"/>
    <w:rsid w:val="002A5A6A"/>
    <w:rsid w:val="002B7042"/>
    <w:rsid w:val="002D32EE"/>
    <w:rsid w:val="002E3457"/>
    <w:rsid w:val="002E6429"/>
    <w:rsid w:val="00310B4B"/>
    <w:rsid w:val="0031702A"/>
    <w:rsid w:val="00331570"/>
    <w:rsid w:val="00343038"/>
    <w:rsid w:val="00363460"/>
    <w:rsid w:val="00373690"/>
    <w:rsid w:val="003820F0"/>
    <w:rsid w:val="003938DA"/>
    <w:rsid w:val="003967DA"/>
    <w:rsid w:val="003A2A50"/>
    <w:rsid w:val="003A764A"/>
    <w:rsid w:val="003B5BF3"/>
    <w:rsid w:val="003E7308"/>
    <w:rsid w:val="004167D6"/>
    <w:rsid w:val="00422A98"/>
    <w:rsid w:val="00425069"/>
    <w:rsid w:val="00427CD0"/>
    <w:rsid w:val="004705BB"/>
    <w:rsid w:val="0049471F"/>
    <w:rsid w:val="004A2EF2"/>
    <w:rsid w:val="004B2706"/>
    <w:rsid w:val="004C121C"/>
    <w:rsid w:val="004C1EE4"/>
    <w:rsid w:val="004C53C4"/>
    <w:rsid w:val="004D5676"/>
    <w:rsid w:val="005063CB"/>
    <w:rsid w:val="00516D07"/>
    <w:rsid w:val="00520260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5F61AD"/>
    <w:rsid w:val="00610203"/>
    <w:rsid w:val="00610D41"/>
    <w:rsid w:val="00613377"/>
    <w:rsid w:val="0064502B"/>
    <w:rsid w:val="00650D9E"/>
    <w:rsid w:val="006525F7"/>
    <w:rsid w:val="0066646C"/>
    <w:rsid w:val="00677E28"/>
    <w:rsid w:val="0068329D"/>
    <w:rsid w:val="006A5230"/>
    <w:rsid w:val="006A780B"/>
    <w:rsid w:val="006B3CDC"/>
    <w:rsid w:val="006C11F1"/>
    <w:rsid w:val="006C4588"/>
    <w:rsid w:val="006D6436"/>
    <w:rsid w:val="006D6741"/>
    <w:rsid w:val="006E0667"/>
    <w:rsid w:val="0070106B"/>
    <w:rsid w:val="00720074"/>
    <w:rsid w:val="007233B3"/>
    <w:rsid w:val="00735821"/>
    <w:rsid w:val="007428EA"/>
    <w:rsid w:val="007553AC"/>
    <w:rsid w:val="00773E5D"/>
    <w:rsid w:val="00775D2D"/>
    <w:rsid w:val="00777A70"/>
    <w:rsid w:val="00780AAD"/>
    <w:rsid w:val="00786CF3"/>
    <w:rsid w:val="00787315"/>
    <w:rsid w:val="0078769E"/>
    <w:rsid w:val="00794059"/>
    <w:rsid w:val="007975CF"/>
    <w:rsid w:val="007A0314"/>
    <w:rsid w:val="007B466E"/>
    <w:rsid w:val="007C6FB2"/>
    <w:rsid w:val="007E3D56"/>
    <w:rsid w:val="00801417"/>
    <w:rsid w:val="00824FF0"/>
    <w:rsid w:val="0084014D"/>
    <w:rsid w:val="008477C4"/>
    <w:rsid w:val="00854814"/>
    <w:rsid w:val="0085793F"/>
    <w:rsid w:val="008D267C"/>
    <w:rsid w:val="008E0958"/>
    <w:rsid w:val="008F3B64"/>
    <w:rsid w:val="009024E3"/>
    <w:rsid w:val="009203D8"/>
    <w:rsid w:val="00923547"/>
    <w:rsid w:val="0093716C"/>
    <w:rsid w:val="00945092"/>
    <w:rsid w:val="00956209"/>
    <w:rsid w:val="00960CB6"/>
    <w:rsid w:val="0096328E"/>
    <w:rsid w:val="00970B1E"/>
    <w:rsid w:val="009721C6"/>
    <w:rsid w:val="009732ED"/>
    <w:rsid w:val="0097346A"/>
    <w:rsid w:val="00995B4E"/>
    <w:rsid w:val="009C401E"/>
    <w:rsid w:val="009C7D15"/>
    <w:rsid w:val="009E0EF0"/>
    <w:rsid w:val="009F325C"/>
    <w:rsid w:val="00A020D1"/>
    <w:rsid w:val="00A229AD"/>
    <w:rsid w:val="00A35107"/>
    <w:rsid w:val="00A52EDA"/>
    <w:rsid w:val="00A569F3"/>
    <w:rsid w:val="00A71911"/>
    <w:rsid w:val="00A833C0"/>
    <w:rsid w:val="00AA203F"/>
    <w:rsid w:val="00AA6CEE"/>
    <w:rsid w:val="00AB0A11"/>
    <w:rsid w:val="00AB43A1"/>
    <w:rsid w:val="00AB48C2"/>
    <w:rsid w:val="00AC3634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763B5"/>
    <w:rsid w:val="00C7683E"/>
    <w:rsid w:val="00CB4512"/>
    <w:rsid w:val="00CC48AB"/>
    <w:rsid w:val="00CE5F39"/>
    <w:rsid w:val="00D13796"/>
    <w:rsid w:val="00D14E18"/>
    <w:rsid w:val="00D16878"/>
    <w:rsid w:val="00D16EF7"/>
    <w:rsid w:val="00D21082"/>
    <w:rsid w:val="00D26742"/>
    <w:rsid w:val="00D36631"/>
    <w:rsid w:val="00DA5C00"/>
    <w:rsid w:val="00DA7184"/>
    <w:rsid w:val="00DB169D"/>
    <w:rsid w:val="00DB44EF"/>
    <w:rsid w:val="00DC0C3E"/>
    <w:rsid w:val="00DD0B2E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E5703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73CC"/>
    <w:rsid w:val="00F935C7"/>
    <w:rsid w:val="00F9581F"/>
    <w:rsid w:val="00FC7A37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iri Beisvåg Rom"/>
    <w:docVar w:name="ek_bedriftsnavn" w:val="Norsk akkreditering"/>
    <w:docVar w:name="ek_dbfields" w:val="EK_Avdeling¤2#4¤2# ¤3#EK_Avsnitt¤2#4¤2# ¤3#EK_Bedriftsnavn¤2#1¤2#Norsk akkreditering¤3#EK_GjelderFra¤2#0¤2#28.01.2021¤3#EK_KlGjelderFra¤2#0¤2#¤3#EK_Opprettet¤2#0¤2#03.12.2020¤3#EK_Utgitt¤2#0¤2#28.01.2021¤3#EK_IBrukDato¤2#0¤2#28.01.2021¤3#EK_DokumentID¤2#0¤2#D00759¤3#EK_DokTittel¤2#0¤2#Søknadsomfang ISO/IEC 17021-1¤3#EK_DokType¤2#0¤2#Skjema/Form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.2.1.4.9¤3#EK_Revisjon¤2#0¤2#1.00¤3#EK_Ansvarlig¤2#0¤2#Siri Beisvåg Rom¤3#EK_SkrevetAv¤2#0¤2#SRO¤3#EK_DokAnsvNavn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. Fjernet skjema fra søknadsskjema. Lagt til felt for dato for utfylling.¤3#EK_VerLogg¤2#2¤2#Ver. 1.00 - 28.01.2021|Nytt dokument. Fjernet skjema fra søknadsskjema. Lagt til felt for dato for utfylling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9¤3#EK_GjelderTil¤2#0¤2#28.01.2023¤3#EK_Vedlegg¤2#2¤2# 0_x0009_¤3#EK_AvdelingOver¤2#4¤2# ¤3#EK_HRefNr¤2#0¤2# ¤3#EK_HbNavn¤2#0¤2# ¤3#EK_DokRefnr¤2#4¤2#00020104¤3#EK_Dokendrdato¤2#4¤2#03.12.2020 14:00:36¤3#EK_HbType¤2#4¤2# ¤3#EK_Offisiell¤2#4¤2# ¤3#EK_VedleggRef¤2#4¤2#.2.1.4.9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9"/>
    <w:docVar w:name="ek_doclevel" w:val=" "/>
    <w:docVar w:name="ek_doclvlshort" w:val=" "/>
    <w:docVar w:name="ek_dokansvnavn" w:val="Seksjonsleder"/>
    <w:docVar w:name="ek_doktittel" w:val="Søknadsomfang ISO/IEC 17021-1"/>
    <w:docVar w:name="ek_doktype" w:val="Skjema/Form"/>
    <w:docVar w:name="ek_dokumentid" w:val="D00759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28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klgjelderfra" w:val="[]"/>
    <w:docVar w:name="ek_merknad" w:val="Ny NA logo i topptekst. Endret skrifttype og størrelse."/>
    <w:docVar w:name="ek_opprettet" w:val="03.12.2020"/>
    <w:docVar w:name="EK_Protection" w:val="-1"/>
    <w:docVar w:name="ek_rapport" w:val="[]"/>
    <w:docVar w:name="ek_refnr" w:val=".2.1.4.9"/>
    <w:docVar w:name="ek_revisjon" w:val="1.00"/>
    <w:docVar w:name="ek_signatur" w:val="Tove Kristin Dokka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0"/>
    <w:docVar w:name="ek_utgitt" w:val="28.01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CF5853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F573CC"/>
    <w:pPr>
      <w:numPr>
        <w:numId w:val="29"/>
      </w:numPr>
      <w:spacing w:before="360"/>
      <w:outlineLvl w:val="0"/>
    </w:pPr>
    <w:rPr>
      <w:rFonts w:ascii="Arial" w:hAnsi="Arial"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F573CC"/>
    <w:rPr>
      <w:rFonts w:ascii="Arial" w:hAnsi="Arial" w:eastAsiaTheme="majorEastAsia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D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40BC-AD52-40B0-8434-DF90F350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3</Pages>
  <Words>480</Words>
  <Characters>3842</Characters>
  <Application>Microsoft Office Word</Application>
  <DocSecurity>0</DocSecurity>
  <Lines>32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for ISO/IEC 17021-1</vt:lpstr>
      <vt:lpstr>Standard</vt:lpstr>
    </vt:vector>
  </TitlesOfParts>
  <Company>Datakvalitet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ISO/IEC 17021-1</dc:title>
  <dc:subject>00020104|.2.1.4.9|</dc:subject>
  <dc:creator>Handbok</dc:creator>
  <cp:lastModifiedBy>Pia Backe-Hansen</cp:lastModifiedBy>
  <cp:revision>4</cp:revision>
  <dcterms:created xsi:type="dcterms:W3CDTF">2021-01-28T10:53:00Z</dcterms:created>
  <dcterms:modified xsi:type="dcterms:W3CDTF">2025-05-12T12:35:00Z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ISO/IEC 17021-1</vt:lpwstr>
  </property>
  <property fmtid="{D5CDD505-2E9C-101B-9397-08002B2CF9AE}" pid="4" name="EK_DokType">
    <vt:lpwstr>Skjema</vt:lpwstr>
  </property>
  <property fmtid="{D5CDD505-2E9C-101B-9397-08002B2CF9AE}" pid="5" name="EK_DokumentID">
    <vt:lpwstr>D00759</vt:lpwstr>
  </property>
  <property fmtid="{D5CDD505-2E9C-101B-9397-08002B2CF9AE}" pid="6" name="EK_GjelderFra">
    <vt:lpwstr>11.08.2025</vt:lpwstr>
  </property>
  <property fmtid="{D5CDD505-2E9C-101B-9397-08002B2CF9AE}" pid="7" name="EK_Merknad">
    <vt:lpwstr>Nytt dokument. Fjernet skjema fra søknadsskjema. Lagt til felt for dato for utfylling.</vt:lpwstr>
  </property>
  <property fmtid="{D5CDD505-2E9C-101B-9397-08002B2CF9AE}" pid="8" name="EK_Signatur">
    <vt:lpwstr>Pia Backe-Hansen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</Properties>
</file>