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769F1" w:rsidP="001F7839" w14:paraId="44F65713" w14:textId="322BA0D9">
      <w:pPr>
        <w:rPr>
          <w:b/>
          <w:sz w:val="32"/>
          <w:szCs w:val="4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" o:spid="_x0000_i1025" type="#_x0000_t75" alt="Et bilde som inneholder Grafikk, grafisk design, design&#10;&#10;KI-generert innhold kan være feil." style="width:53.25pt;height:81pt;mso-wrap-style:square;visibility:visible">
            <v:imagedata r:id="rId4" o:title="Et bilde som inneholder Grafikk, grafisk design, design&#10;&#10;KI-generert innhold kan være feil"/>
          </v:shape>
        </w:pict>
      </w:r>
    </w:p>
    <w:p w:rsidR="00A769F1" w:rsidP="001F7839" w14:paraId="44F65714" w14:textId="77777777">
      <w:pPr>
        <w:rPr>
          <w:b/>
          <w:sz w:val="32"/>
          <w:szCs w:val="40"/>
          <w:u w:val="single"/>
        </w:rPr>
      </w:pPr>
    </w:p>
    <w:p w:rsidR="005B5571" w:rsidRPr="001F7839" w:rsidP="001F7839" w14:paraId="44F65715" w14:textId="77777777">
      <w:pPr>
        <w:rPr>
          <w:b/>
          <w:sz w:val="32"/>
          <w:szCs w:val="40"/>
          <w:u w:val="single"/>
        </w:rPr>
      </w:pPr>
      <w:r>
        <w:rPr>
          <w:b/>
          <w:sz w:val="32"/>
          <w:szCs w:val="40"/>
          <w:u w:val="single"/>
        </w:rPr>
        <w:t xml:space="preserve">Registrering </w:t>
      </w:r>
      <w:r w:rsidR="007F43CA">
        <w:rPr>
          <w:b/>
          <w:sz w:val="32"/>
          <w:szCs w:val="40"/>
          <w:u w:val="single"/>
        </w:rPr>
        <w:t xml:space="preserve">som </w:t>
      </w:r>
      <w:r w:rsidR="00DB53C4">
        <w:rPr>
          <w:b/>
          <w:sz w:val="32"/>
          <w:szCs w:val="40"/>
          <w:u w:val="single"/>
        </w:rPr>
        <w:t xml:space="preserve">privat </w:t>
      </w:r>
      <w:r w:rsidR="00820D9C">
        <w:rPr>
          <w:b/>
          <w:sz w:val="32"/>
          <w:szCs w:val="40"/>
          <w:u w:val="single"/>
        </w:rPr>
        <w:t>honorarmottaker</w:t>
      </w:r>
    </w:p>
    <w:p w:rsidR="005B5571" w:rsidRPr="00A00233" w14:paraId="44F65716" w14:textId="77777777">
      <w:r>
        <w:t>Registrerings</w:t>
      </w:r>
      <w:r w:rsidRPr="00A00233">
        <w:t>skjemaet</w:t>
      </w:r>
      <w:r w:rsidRPr="00A00233" w:rsidR="000863E9">
        <w:t xml:space="preserve"> </w:t>
      </w:r>
      <w:r w:rsidR="00130AF4">
        <w:t xml:space="preserve">fylles ut </w:t>
      </w:r>
      <w:r w:rsidR="0045448E">
        <w:t xml:space="preserve">av </w:t>
      </w:r>
      <w:r w:rsidR="00130AF4">
        <w:t>oppdragstaker</w:t>
      </w:r>
      <w:r w:rsidR="0045448E">
        <w:t xml:space="preserve">en, det vil si den </w:t>
      </w:r>
      <w:r w:rsidRPr="00A00233" w:rsidR="000863E9">
        <w:t xml:space="preserve">som skal utføre </w:t>
      </w:r>
      <w:r w:rsidRPr="00A00233" w:rsidR="00C55636">
        <w:t xml:space="preserve">oppdrag for </w:t>
      </w:r>
      <w:r w:rsidR="00820D9C">
        <w:t xml:space="preserve">Norsk akkreditering </w:t>
      </w:r>
      <w:r w:rsidR="007763D3">
        <w:t xml:space="preserve">(NA) </w:t>
      </w:r>
      <w:r w:rsidR="00820D9C">
        <w:t xml:space="preserve">og </w:t>
      </w:r>
      <w:r w:rsidR="00CC7361">
        <w:t>ha h</w:t>
      </w:r>
      <w:r w:rsidR="00820D9C">
        <w:t>onorar</w:t>
      </w:r>
      <w:r w:rsidR="001F7839">
        <w:t xml:space="preserve"> </w:t>
      </w:r>
      <w:r w:rsidR="0045448E">
        <w:t>og/eller</w:t>
      </w:r>
      <w:r w:rsidR="00CC7361">
        <w:t xml:space="preserve"> refusjon av</w:t>
      </w:r>
      <w:r w:rsidR="0045448E">
        <w:t xml:space="preserve"> </w:t>
      </w:r>
      <w:r w:rsidRPr="00A00233" w:rsidR="00C55636">
        <w:t>reise</w:t>
      </w:r>
      <w:r w:rsidR="00CC7361">
        <w:t xml:space="preserve">utgifter. </w:t>
      </w:r>
      <w:r>
        <w:t xml:space="preserve"> </w:t>
      </w:r>
    </w:p>
    <w:p w:rsidR="00CC7361" w14:paraId="44F65717" w14:textId="77777777">
      <w:r>
        <w:t>Informasjonen skal brukes til å r</w:t>
      </w:r>
      <w:r w:rsidR="0045448E">
        <w:t xml:space="preserve">egistrere deg </w:t>
      </w:r>
      <w:r w:rsidR="007F43CA">
        <w:t xml:space="preserve">inn </w:t>
      </w:r>
      <w:r w:rsidR="0045448E">
        <w:t>i lønnssystemet</w:t>
      </w:r>
      <w:r>
        <w:t xml:space="preserve"> og gi deg tilgang til </w:t>
      </w:r>
      <w:r w:rsidR="001D2DE0">
        <w:t xml:space="preserve">DFØ sin </w:t>
      </w:r>
      <w:r>
        <w:t xml:space="preserve">selvbetjeningsportal </w:t>
      </w:r>
      <w:r w:rsidR="007763D3">
        <w:t xml:space="preserve">på nett, </w:t>
      </w:r>
      <w:r w:rsidR="001D2DE0">
        <w:t>«</w:t>
      </w:r>
      <w:r w:rsidR="001D2DE0">
        <w:t>Betalmeg</w:t>
      </w:r>
      <w:r w:rsidR="001D2DE0">
        <w:t>»</w:t>
      </w:r>
      <w:r w:rsidR="007763D3">
        <w:t>. Som honorarmottaker i NA registrere</w:t>
      </w:r>
      <w:r w:rsidR="00950EC4">
        <w:t>r du</w:t>
      </w:r>
      <w:r w:rsidR="007763D3">
        <w:t xml:space="preserve"> </w:t>
      </w:r>
      <w:r>
        <w:t>dine honorarkrav og reiseutgifter</w:t>
      </w:r>
      <w:r w:rsidR="007763D3">
        <w:t xml:space="preserve"> i denne selvbetjeningsløsningen</w:t>
      </w:r>
      <w:r w:rsidR="00950EC4">
        <w:t>. Mer</w:t>
      </w:r>
      <w:r w:rsidR="007763D3">
        <w:t xml:space="preserve"> informasjon om hvordan du går fram for å logge på og sende inn krav kan finner du på DFØ sin </w:t>
      </w:r>
      <w:hyperlink r:id="rId5" w:history="1">
        <w:r w:rsidRPr="007763D3" w:rsidR="007763D3">
          <w:rPr>
            <w:rStyle w:val="Hyperlink"/>
          </w:rPr>
          <w:t>hjemmeside</w:t>
        </w:r>
      </w:hyperlink>
      <w:r w:rsidR="007763D3">
        <w:t xml:space="preserve">. </w:t>
      </w:r>
    </w:p>
    <w:p w:rsidR="001D2DE0" w14:paraId="44F65718" w14:textId="77777777">
      <w:r>
        <w:t>Det tar et par virkedager fra du er lagt inn i lønnssystemet</w:t>
      </w:r>
      <w:r w:rsidR="00950EC4">
        <w:t xml:space="preserve"> vårt</w:t>
      </w:r>
      <w:r>
        <w:t xml:space="preserve"> til du</w:t>
      </w:r>
      <w:r w:rsidR="00813FDC">
        <w:t xml:space="preserve"> mottar </w:t>
      </w:r>
      <w:r>
        <w:t>en e-post med påloggingsinformasjon til «</w:t>
      </w:r>
      <w:r>
        <w:t>Betal</w:t>
      </w:r>
      <w:r w:rsidR="00820D9C">
        <w:t>meg</w:t>
      </w:r>
      <w:r>
        <w:t>»</w:t>
      </w:r>
      <w:r w:rsidR="00813FDC">
        <w:t xml:space="preserve">-løsningen. </w:t>
      </w:r>
    </w:p>
    <w:p w:rsidR="009B3B74" w14:paraId="44F65719" w14:textId="77777777">
      <w:r>
        <w:t>Honorarmottaker</w:t>
      </w:r>
      <w:r w:rsidR="00950EC4">
        <w:t>e</w:t>
      </w:r>
      <w:r>
        <w:t xml:space="preserve"> må selv vedlikeholder </w:t>
      </w:r>
      <w:r w:rsidR="00950EC4">
        <w:t xml:space="preserve">og gjøre </w:t>
      </w:r>
      <w:r>
        <w:t>eventuelle endringer av personlige opplysninger i selvbetjeningsløsningen</w:t>
      </w:r>
      <w:r w:rsidR="00950EC4">
        <w:t xml:space="preserve"> etter at det er gitt tilgang</w:t>
      </w:r>
      <w:r>
        <w:t xml:space="preserve">. </w:t>
      </w:r>
    </w:p>
    <w:p w:rsidR="001D2DE0" w14:paraId="44F6571A" w14:textId="77777777"/>
    <w:p w:rsidR="001D2DE0" w14:paraId="44F6571B" w14:textId="4CE7465A">
      <w:r>
        <w:t xml:space="preserve">Ferdig utfylt skjema returneres til: </w:t>
      </w:r>
      <w:hyperlink r:id="rId6" w:history="1">
        <w:r w:rsidRPr="0046434F">
          <w:rPr>
            <w:rStyle w:val="Hyperlink"/>
          </w:rPr>
          <w:t>regnskap@akkreditert.no</w:t>
        </w:r>
      </w:hyperlink>
    </w:p>
    <w:p w:rsidR="00775CB0" w14:paraId="44F6571C" w14:textId="7777777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851"/>
      </w:tblGrid>
      <w:tr w14:paraId="44F6571F" w14:textId="77777777" w:rsidTr="001F783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shd w:val="clear" w:color="auto" w:fill="BFBFBF"/>
          </w:tcPr>
          <w:p w:rsidR="009B3B74" w:rsidRPr="009A1489" w:rsidP="009A1489" w14:paraId="44F6571D" w14:textId="77777777">
            <w:pPr>
              <w:spacing w:after="0" w:line="240" w:lineRule="auto"/>
              <w:rPr>
                <w:b/>
                <w:highlight w:val="yellow"/>
              </w:rPr>
            </w:pPr>
            <w:r w:rsidRPr="009A1489">
              <w:rPr>
                <w:b/>
              </w:rPr>
              <w:t>Oppdragstakers personalia</w:t>
            </w:r>
          </w:p>
        </w:tc>
        <w:tc>
          <w:tcPr>
            <w:tcW w:w="4851" w:type="dxa"/>
            <w:shd w:val="clear" w:color="auto" w:fill="BFBFBF"/>
          </w:tcPr>
          <w:p w:rsidR="009B3B74" w:rsidRPr="009A1489" w:rsidP="009A1489" w14:paraId="44F6571E" w14:textId="77777777">
            <w:pPr>
              <w:spacing w:after="0" w:line="240" w:lineRule="auto"/>
              <w:rPr>
                <w:highlight w:val="yellow"/>
              </w:rPr>
            </w:pPr>
          </w:p>
        </w:tc>
      </w:tr>
      <w:tr w14:paraId="44F65722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 w14:paraId="44F65720" w14:textId="77777777">
            <w:pPr>
              <w:spacing w:after="0" w:line="240" w:lineRule="auto"/>
            </w:pPr>
            <w:r w:rsidRPr="009A1489">
              <w:t>Etternavn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 w14:paraId="44F65721" w14:textId="77777777">
            <w:pPr>
              <w:spacing w:after="0" w:line="240" w:lineRule="auto"/>
            </w:pPr>
          </w:p>
        </w:tc>
      </w:tr>
      <w:tr w14:paraId="44F65725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 w14:paraId="44F65723" w14:textId="77777777">
            <w:pPr>
              <w:spacing w:after="0" w:line="240" w:lineRule="auto"/>
            </w:pPr>
            <w:r w:rsidRPr="009A1489">
              <w:t>Fornavn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 w14:paraId="44F65724" w14:textId="77777777">
            <w:pPr>
              <w:spacing w:after="0" w:line="240" w:lineRule="auto"/>
            </w:pPr>
          </w:p>
        </w:tc>
      </w:tr>
      <w:tr w14:paraId="44F65728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9B3B74" w:rsidRPr="009A1489" w:rsidP="009A1489" w14:paraId="44F65726" w14:textId="77777777">
            <w:pPr>
              <w:spacing w:after="0" w:line="240" w:lineRule="auto"/>
            </w:pPr>
            <w:r w:rsidRPr="009A1489">
              <w:t>Fødsels</w:t>
            </w:r>
            <w:r w:rsidR="00BE40E1">
              <w:t>- og person</w:t>
            </w:r>
            <w:r w:rsidRPr="009A1489">
              <w:t>nummer</w:t>
            </w:r>
            <w:r w:rsidR="00BE40E1">
              <w:t xml:space="preserve"> (11 sif</w:t>
            </w:r>
            <w:r w:rsidR="007763D3">
              <w:t>re</w:t>
            </w:r>
            <w:r w:rsidR="00BE40E1">
              <w:t>)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9B3B74" w:rsidRPr="009A1489" w:rsidP="009A1489" w14:paraId="44F65727" w14:textId="77777777">
            <w:pPr>
              <w:spacing w:after="0" w:line="240" w:lineRule="auto"/>
            </w:pPr>
          </w:p>
        </w:tc>
      </w:tr>
      <w:tr w14:paraId="44F6572B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 w14:paraId="44F65729" w14:textId="77777777">
            <w:pPr>
              <w:spacing w:after="0" w:line="240" w:lineRule="auto"/>
            </w:pPr>
            <w:r>
              <w:t>Adresse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 w14:paraId="44F6572A" w14:textId="77777777">
            <w:pPr>
              <w:spacing w:after="0" w:line="240" w:lineRule="auto"/>
            </w:pPr>
          </w:p>
        </w:tc>
      </w:tr>
      <w:tr w14:paraId="44F6572E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 w14:paraId="44F6572C" w14:textId="77777777">
            <w:pPr>
              <w:spacing w:after="0" w:line="240" w:lineRule="auto"/>
            </w:pPr>
            <w:r>
              <w:t>Postnummer, poststed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 w14:paraId="44F6572D" w14:textId="77777777">
            <w:pPr>
              <w:spacing w:after="0" w:line="240" w:lineRule="auto"/>
            </w:pPr>
          </w:p>
        </w:tc>
      </w:tr>
      <w:tr w14:paraId="44F65731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 w14:paraId="44F6572F" w14:textId="77777777">
            <w:pPr>
              <w:spacing w:after="0" w:line="240" w:lineRule="auto"/>
            </w:pPr>
            <w:r w:rsidRPr="009A1489">
              <w:t>Bankkontonummer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 w14:paraId="44F65730" w14:textId="77777777">
            <w:pPr>
              <w:spacing w:after="0" w:line="240" w:lineRule="auto"/>
            </w:pPr>
          </w:p>
        </w:tc>
      </w:tr>
      <w:tr w14:paraId="44F65734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RPr="009A1489" w:rsidP="00CC7361" w14:paraId="44F65732" w14:textId="77777777">
            <w:pPr>
              <w:spacing w:after="0" w:line="240" w:lineRule="auto"/>
            </w:pPr>
            <w:r w:rsidRPr="009A1489">
              <w:t>E-post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RPr="009A1489" w:rsidP="00CC7361" w14:paraId="44F65733" w14:textId="77777777">
            <w:pPr>
              <w:spacing w:after="0" w:line="240" w:lineRule="auto"/>
            </w:pPr>
          </w:p>
        </w:tc>
      </w:tr>
      <w:tr w14:paraId="44F65737" w14:textId="77777777" w:rsidTr="003511F8">
        <w:tblPrEx>
          <w:tblW w:w="0" w:type="auto"/>
          <w:tblInd w:w="108" w:type="dxa"/>
          <w:tblLook w:val="04A0"/>
        </w:tblPrEx>
        <w:trPr>
          <w:trHeight w:val="436"/>
        </w:trPr>
        <w:tc>
          <w:tcPr>
            <w:tcW w:w="4253" w:type="dxa"/>
            <w:shd w:val="clear" w:color="auto" w:fill="auto"/>
            <w:vAlign w:val="center"/>
          </w:tcPr>
          <w:p w:rsidR="00CC7361" w:rsidP="00CC7361" w14:paraId="44F65735" w14:textId="77777777">
            <w:pPr>
              <w:spacing w:after="0" w:line="240" w:lineRule="auto"/>
            </w:pPr>
            <w:r w:rsidRPr="009A1489">
              <w:t>Mobilnummer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CC7361" w:rsidP="00CC7361" w14:paraId="44F65736" w14:textId="77777777">
            <w:pPr>
              <w:spacing w:after="0" w:line="240" w:lineRule="auto"/>
            </w:pPr>
          </w:p>
        </w:tc>
      </w:tr>
    </w:tbl>
    <w:p w:rsidR="00AA0361" w14:paraId="44F65738" w14:textId="77777777"/>
    <w:p w:rsidR="00CC7361" w14:paraId="44F65739" w14:textId="77777777"/>
    <w:sectPr w:rsidSect="00AF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0E9" w14:paraId="44F657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0E9" w14:paraId="44F6573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0E9" w14:paraId="44F6574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0E9" w14:paraId="44F657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0E9" w14:paraId="44F6573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0E9" w14:paraId="44F6573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71"/>
    <w:rsid w:val="000479A2"/>
    <w:rsid w:val="00066CF7"/>
    <w:rsid w:val="000863E9"/>
    <w:rsid w:val="00130AF4"/>
    <w:rsid w:val="00133378"/>
    <w:rsid w:val="001613BF"/>
    <w:rsid w:val="00165995"/>
    <w:rsid w:val="0019520F"/>
    <w:rsid w:val="00195A40"/>
    <w:rsid w:val="001D2DE0"/>
    <w:rsid w:val="001F1E84"/>
    <w:rsid w:val="001F7839"/>
    <w:rsid w:val="003066AD"/>
    <w:rsid w:val="003511F8"/>
    <w:rsid w:val="00355E04"/>
    <w:rsid w:val="0039360E"/>
    <w:rsid w:val="003E729F"/>
    <w:rsid w:val="00422519"/>
    <w:rsid w:val="00436CC9"/>
    <w:rsid w:val="0045448E"/>
    <w:rsid w:val="00456A09"/>
    <w:rsid w:val="0046434F"/>
    <w:rsid w:val="0053324E"/>
    <w:rsid w:val="005610CC"/>
    <w:rsid w:val="00571677"/>
    <w:rsid w:val="005B1F40"/>
    <w:rsid w:val="005B5571"/>
    <w:rsid w:val="00672484"/>
    <w:rsid w:val="0075647A"/>
    <w:rsid w:val="00775CB0"/>
    <w:rsid w:val="007763D3"/>
    <w:rsid w:val="007B5DAE"/>
    <w:rsid w:val="007F43CA"/>
    <w:rsid w:val="00813FDC"/>
    <w:rsid w:val="00820D9C"/>
    <w:rsid w:val="008440E9"/>
    <w:rsid w:val="00862571"/>
    <w:rsid w:val="00886F2B"/>
    <w:rsid w:val="00950EC4"/>
    <w:rsid w:val="009A1489"/>
    <w:rsid w:val="009B3B74"/>
    <w:rsid w:val="009E3ADA"/>
    <w:rsid w:val="009F7878"/>
    <w:rsid w:val="00A00233"/>
    <w:rsid w:val="00A769F1"/>
    <w:rsid w:val="00AA0361"/>
    <w:rsid w:val="00AF6604"/>
    <w:rsid w:val="00B53C4B"/>
    <w:rsid w:val="00B62053"/>
    <w:rsid w:val="00BC7AD1"/>
    <w:rsid w:val="00BE40E1"/>
    <w:rsid w:val="00C2764B"/>
    <w:rsid w:val="00C55636"/>
    <w:rsid w:val="00CC7361"/>
    <w:rsid w:val="00CD70B7"/>
    <w:rsid w:val="00D3733A"/>
    <w:rsid w:val="00D476EC"/>
    <w:rsid w:val="00DB53C4"/>
    <w:rsid w:val="00E34264"/>
    <w:rsid w:val="00E616DB"/>
    <w:rsid w:val="00EA3C8B"/>
    <w:rsid w:val="00EF77F9"/>
    <w:rsid w:val="00F54AE6"/>
    <w:rsid w:val="00FD72F8"/>
    <w:rsid w:val="00FF384A"/>
  </w:rsids>
  <w:docVars>
    <w:docVar w:name="docver" w:val="2.20"/>
    <w:docVar w:name="ek_ansvarlig" w:val="Linda Mari Schwarz"/>
    <w:docVar w:name="ek_bedriftsnavn" w:val="Norsk akkreditering"/>
    <w:docVar w:name="ek_dbfields" w:val="EK_Avdeling¤2#4¤2#¤3#EK_Avsnitt¤2#4¤2#¤3#EK_Bedriftsnavn¤2#1¤2#Norsk akkreditering¤3#EK_GjelderFra¤2#0¤2#¤3#EK_KlGjelderFra¤2#0¤2#¤3#EK_Opprettet¤2#0¤2#15.01.2021¤3#EK_Utgitt¤2#0¤2#¤3#EK_IBrukDato¤2#0¤2#¤3#EK_DokumentID¤2#0¤2#D00803¤3#EK_DokTittel¤2#0¤2#Registreringsskjema - privat honorarmottaker¤3#EK_DokType¤2#0¤2#Skjema/Form¤3#EK_DocLvlShort¤2#0¤2#¤3#EK_DocLevel¤2#0¤2#¤3#EK_EksRef¤2#2¤2# 0 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 ¤3#EK_RefNr¤2#0¤2#.2.1.5.15¤3#EK_Revisjon¤2#0¤2#-¤3#EK_Ansvarlig¤2#0¤2#Linda Mari Schwarz¤3#EK_SkrevetAv¤2#0¤2#LMS¤3#EK_DokAnsvNavn¤2#0¤2#Fagansvarlig lønn¤3#EK_UText2¤2#0¤2#¤3#EK_UText3¤2#0¤2#¤3#EK_UText4¤2#0¤2#¤3#EK_Status¤2#0¤2#Skrives¤3#EK_Stikkord¤2#0¤2#Registrering, honorarmottaker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5¤3#EK_GjelderTil¤2#0¤2#¤3#EK_Vedlegg¤2#2¤2# 0 ¤3#EK_AvdelingOver¤2#4¤2#¤3#EK_HRefNr¤2#0¤2#¤3#EK_HbNavn¤2#0¤2#¤3#EK_DokRefnr¤2#4¤2#00020105¤3#EK_Dokendrdato¤2#4¤2#15.01.2021 14:44:46¤3#EK_HbType¤2#4¤2#¤3#EK_Offisiell¤2#4¤2#¤3#EK_VedleggRef¤2#4¤2#.2.1.5.15¤3#EK_Strukt00¤2#5¤2#.¤5#2¤5#Kjerneprosesser¤5#1¤5#0¤4#.¤5#1¤5#Akkreditering¤5#4¤5#0¤4#.¤5#5¤5#TB-/TE-dokumenter¤5#0¤5#0¤4#/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.¤5#2¤5#Kjerneprosesser¤5#1¤5#0¤4#.¤5#1¤5#Akkreditering¤5#4¤5#0¤4#.¤5#5¤5#TB-/TE-dokumenter¤5#0¤5#0¤4#/¤3#"/>
    <w:docVar w:name="ek_dl" w:val="15"/>
    <w:docVar w:name="ek_dokansvnavn" w:val="Fagansvarlig lønn"/>
    <w:docVar w:name="ek_doktittel" w:val="Registreringsskjema - privat honorarmottaker"/>
    <w:docVar w:name="ek_doktype" w:val="Skjema/Form"/>
    <w:docVar w:name="ek_dokumentid" w:val="D00803"/>
    <w:docVar w:name="ek_editprotect" w:val="0"/>
    <w:docVar w:name="ek_ekprintmerke" w:val="Uoffisiell utskrift er kun gyldig på utskriftsdato"/>
    <w:docVar w:name="ek_format" w:val="-2"/>
    <w:docVar w:name="ek_gradering" w:val="Åpen"/>
    <w:docVar w:name="ek_opprettet" w:val="15.01.2021"/>
    <w:docVar w:name="ek_refnr" w:val=".2.1.5.15"/>
    <w:docVar w:name="ek_revisjon" w:val="-"/>
    <w:docVar w:name="ek_skrevetav" w:val="LMS"/>
    <w:docVar w:name="ek_status" w:val="Skrives"/>
    <w:docVar w:name="ek_stikkord" w:val="Registrering, honorarmottaker"/>
    <w:docVar w:name="ek_type" w:val="ARB"/>
    <w:docVar w:name="ek_utgave" w:val="0.00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F65713"/>
  <w15:docId w15:val="{8DB96FC1-D0EE-49D5-8189-8CEC82BD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B3B74"/>
    <w:rPr>
      <w:color w:val="808080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9B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9B3B74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B3B7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1F1E84"/>
    <w:rPr>
      <w:color w:val="0563C1"/>
      <w:u w:val="single"/>
    </w:rPr>
  </w:style>
  <w:style w:type="character" w:styleId="Hashtag">
    <w:name w:val="Hashtag"/>
    <w:uiPriority w:val="99"/>
    <w:semiHidden/>
    <w:unhideWhenUsed/>
    <w:rsid w:val="00820D9C"/>
    <w:rPr>
      <w:color w:val="605E5C"/>
      <w:shd w:val="clear" w:color="auto" w:fill="E1DFDD"/>
    </w:rPr>
  </w:style>
  <w:style w:type="paragraph" w:customStyle="1" w:styleId="field">
    <w:name w:val="field"/>
    <w:basedOn w:val="Normal"/>
    <w:rsid w:val="00775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775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Header">
    <w:name w:val="header"/>
    <w:basedOn w:val="Normal"/>
    <w:link w:val="TopptekstTegn"/>
    <w:uiPriority w:val="99"/>
    <w:unhideWhenUsed/>
    <w:rsid w:val="001952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Header"/>
    <w:uiPriority w:val="99"/>
    <w:rsid w:val="0019520F"/>
    <w:rPr>
      <w:sz w:val="22"/>
      <w:szCs w:val="22"/>
      <w:lang w:eastAsia="en-US"/>
    </w:rPr>
  </w:style>
  <w:style w:type="paragraph" w:styleId="Footer">
    <w:name w:val="footer"/>
    <w:basedOn w:val="Normal"/>
    <w:link w:val="BunntekstTegn"/>
    <w:uiPriority w:val="99"/>
    <w:unhideWhenUsed/>
    <w:rsid w:val="001952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Footer"/>
    <w:uiPriority w:val="99"/>
    <w:rsid w:val="0019520F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fo.no/kundesider/lonn/selvbetjening-for-honorarmottakere" TargetMode="External" /><Relationship Id="rId6" Type="http://schemas.openxmlformats.org/officeDocument/2006/relationships/hyperlink" Target="mailto:regnskap@akkreditert.no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MS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Registreringsskjema - privat honorarmottaker</vt:lpstr>
      <vt:lpstr/>
    </vt:vector>
  </TitlesOfParts>
  <Company>Senter for statlig økonomistyring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Registreringsskjema - honorarmottaker</dc:title>
  <dc:subject>00020105|.2.1.5.15|</dc:subject>
  <dc:creator>Helvik Christine Faye</dc:creator>
  <cp:lastModifiedBy>Pia Backe-Hansen</cp:lastModifiedBy>
  <cp:revision>4</cp:revision>
  <dcterms:created xsi:type="dcterms:W3CDTF">2021-01-15T13:49:00Z</dcterms:created>
  <dcterms:modified xsi:type="dcterms:W3CDTF">2025-03-04T08:25:00Z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</Properties>
</file>